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10" w:type="dxa"/>
        <w:tblInd w:w="-252" w:type="dxa"/>
        <w:tblLook w:val="0000" w:firstRow="0" w:lastRow="0" w:firstColumn="0" w:lastColumn="0" w:noHBand="0" w:noVBand="0"/>
      </w:tblPr>
      <w:tblGrid>
        <w:gridCol w:w="7907"/>
        <w:gridCol w:w="3703"/>
      </w:tblGrid>
      <w:tr w:rsidR="00D240EA" w14:paraId="09F4849F" w14:textId="77777777">
        <w:tblPrEx>
          <w:tblCellMar>
            <w:top w:w="0" w:type="dxa"/>
            <w:bottom w:w="0" w:type="dxa"/>
          </w:tblCellMar>
        </w:tblPrEx>
        <w:tc>
          <w:tcPr>
            <w:tcW w:w="7907" w:type="dxa"/>
            <w:tcBorders>
              <w:bottom w:val="single" w:sz="4" w:space="0" w:color="auto"/>
            </w:tcBorders>
          </w:tcPr>
          <w:p w14:paraId="262CF4CD" w14:textId="77777777" w:rsidR="00D240EA" w:rsidRDefault="00B33D22" w:rsidP="00D240EA">
            <w:r>
              <w:pict w14:anchorId="7815F7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5pt;height:89pt">
                  <v:imagedata r:id="rId6" o:title="New Logo 1"/>
                </v:shape>
              </w:pic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14:paraId="25B82228" w14:textId="77777777" w:rsidR="00D240EA" w:rsidRDefault="00D240EA" w:rsidP="00F94EA6">
            <w:pPr>
              <w:pStyle w:val="Heading4"/>
              <w:jc w:val="left"/>
              <w:rPr>
                <w:bCs/>
                <w:spacing w:val="28"/>
                <w:sz w:val="16"/>
              </w:rPr>
            </w:pPr>
          </w:p>
          <w:p w14:paraId="24032F86" w14:textId="77777777" w:rsidR="00D240EA" w:rsidRDefault="00D240EA" w:rsidP="00F94EA6"/>
          <w:p w14:paraId="2942FD1A" w14:textId="77777777" w:rsidR="00D240EA" w:rsidRPr="00F94EA6" w:rsidRDefault="00D240EA" w:rsidP="00F94EA6">
            <w:pPr>
              <w:rPr>
                <w:sz w:val="24"/>
                <w:szCs w:val="24"/>
              </w:rPr>
            </w:pPr>
          </w:p>
        </w:tc>
      </w:tr>
    </w:tbl>
    <w:p w14:paraId="049087C1" w14:textId="77777777" w:rsidR="00FA33FE" w:rsidRPr="00F94EA6" w:rsidRDefault="00FA33FE" w:rsidP="00F94EA6">
      <w:pPr>
        <w:rPr>
          <w:b/>
        </w:rPr>
      </w:pPr>
    </w:p>
    <w:p w14:paraId="37B4AF3C" w14:textId="77777777" w:rsidR="00F94EA6" w:rsidRPr="00F94EA6" w:rsidRDefault="00F94EA6" w:rsidP="000B7887">
      <w:pPr>
        <w:jc w:val="center"/>
        <w:outlineLvl w:val="0"/>
        <w:rPr>
          <w:b/>
        </w:rPr>
      </w:pPr>
      <w:r w:rsidRPr="00F94EA6">
        <w:rPr>
          <w:b/>
        </w:rPr>
        <w:t>Motor</w:t>
      </w:r>
    </w:p>
    <w:p w14:paraId="29B36C83" w14:textId="77777777" w:rsidR="00F94EA6" w:rsidRPr="00F94EA6" w:rsidRDefault="00F94EA6" w:rsidP="000B7887">
      <w:pPr>
        <w:jc w:val="center"/>
        <w:outlineLvl w:val="0"/>
        <w:rPr>
          <w:b/>
        </w:rPr>
      </w:pPr>
      <w:r w:rsidRPr="00F94EA6">
        <w:rPr>
          <w:b/>
        </w:rPr>
        <w:t>Agency</w:t>
      </w:r>
    </w:p>
    <w:p w14:paraId="63569DA7" w14:textId="77777777" w:rsidR="00F94EA6" w:rsidRDefault="00F94EA6" w:rsidP="00F94EA6"/>
    <w:p w14:paraId="0CEAF520" w14:textId="77777777" w:rsidR="00F94EA6" w:rsidRDefault="00F94EA6" w:rsidP="00F94EA6"/>
    <w:p w14:paraId="2CCA7DDB" w14:textId="77777777" w:rsidR="00F94EA6" w:rsidRDefault="00F94EA6" w:rsidP="00F94EA6"/>
    <w:p w14:paraId="6F4AFAFF" w14:textId="77777777" w:rsidR="00F94EA6" w:rsidRDefault="00F94EA6" w:rsidP="00F94EA6"/>
    <w:p w14:paraId="2A8BEA92" w14:textId="77777777" w:rsidR="00F94EA6" w:rsidRDefault="00F94EA6" w:rsidP="00F94EA6"/>
    <w:p w14:paraId="54B2A619" w14:textId="77777777" w:rsidR="00F94EA6" w:rsidRDefault="00F94EA6" w:rsidP="00F94EA6"/>
    <w:p w14:paraId="649AFCB9" w14:textId="77777777" w:rsidR="00F94EA6" w:rsidRDefault="00F94EA6" w:rsidP="00F94EA6"/>
    <w:p w14:paraId="28DE37C6" w14:textId="77777777" w:rsidR="00F94EA6" w:rsidRDefault="000B7887" w:rsidP="00F94EA6">
      <w:r>
        <w:t>D</w:t>
      </w:r>
      <w:r w:rsidR="00F94EA6">
        <w:t>ear Sir,</w:t>
      </w:r>
    </w:p>
    <w:p w14:paraId="700E765A" w14:textId="77777777" w:rsidR="00F94EA6" w:rsidRDefault="00F94EA6" w:rsidP="00F94EA6"/>
    <w:p w14:paraId="75DF4936" w14:textId="77777777" w:rsidR="00F94EA6" w:rsidRDefault="00F94EA6" w:rsidP="00F94EA6"/>
    <w:p w14:paraId="120899D3" w14:textId="77777777" w:rsidR="00F94EA6" w:rsidRDefault="00F94EA6" w:rsidP="00435AA9">
      <w:pPr>
        <w:outlineLvl w:val="0"/>
      </w:pPr>
      <w:r w:rsidRPr="00812992">
        <w:rPr>
          <w:b/>
        </w:rPr>
        <w:t>Claim No</w:t>
      </w:r>
      <w:r>
        <w:t>._____________________________________</w:t>
      </w:r>
    </w:p>
    <w:p w14:paraId="6F01FB35" w14:textId="77777777" w:rsidR="00F94EA6" w:rsidRDefault="00F94EA6" w:rsidP="00F94EA6"/>
    <w:p w14:paraId="3A0F0C00" w14:textId="77777777" w:rsidR="00494D4E" w:rsidRDefault="00494D4E" w:rsidP="00F94EA6"/>
    <w:p w14:paraId="6E4C3DA1" w14:textId="77777777" w:rsidR="00F94EA6" w:rsidRDefault="00F94EA6" w:rsidP="00435AA9">
      <w:pPr>
        <w:outlineLvl w:val="0"/>
      </w:pPr>
      <w:r>
        <w:t>With reference to your advice of a recent accident will you please complete this form and return it to us as soon as possible.</w:t>
      </w:r>
    </w:p>
    <w:p w14:paraId="7DE53D53" w14:textId="77777777" w:rsidR="00F94EA6" w:rsidRDefault="00F94EA6" w:rsidP="00F94EA6"/>
    <w:p w14:paraId="5E6E9276" w14:textId="77777777" w:rsidR="00F94EA6" w:rsidRDefault="00F94EA6" w:rsidP="00F94EA6"/>
    <w:p w14:paraId="52F595B4" w14:textId="77777777" w:rsidR="00F94EA6" w:rsidRDefault="00F94EA6" w:rsidP="00435AA9">
      <w:pPr>
        <w:outlineLvl w:val="0"/>
      </w:pPr>
      <w:r>
        <w:t>If the policy covers the cost of repairs to the insured vehicle you should send us a detailed estimate with</w:t>
      </w:r>
      <w:r w:rsidR="00494D4E">
        <w:t>out</w:t>
      </w:r>
      <w:r>
        <w:t xml:space="preserve"> delay.</w:t>
      </w:r>
    </w:p>
    <w:p w14:paraId="327CF641" w14:textId="77777777" w:rsidR="00F94EA6" w:rsidRDefault="00F94EA6" w:rsidP="00F94EA6"/>
    <w:p w14:paraId="7EFFE99C" w14:textId="77777777" w:rsidR="00F94EA6" w:rsidRDefault="00F94EA6" w:rsidP="00F94EA6"/>
    <w:p w14:paraId="3AB2093F" w14:textId="77777777" w:rsidR="00F94EA6" w:rsidRDefault="00F94EA6" w:rsidP="00F94EA6">
      <w:r>
        <w:t>We would remind you that any communication from any other party involved in the accident should be forwarded to us immediately without acknowledgment.</w:t>
      </w:r>
    </w:p>
    <w:p w14:paraId="5B198E3A" w14:textId="77777777" w:rsidR="00F94EA6" w:rsidRDefault="00F94EA6" w:rsidP="00F94EA6"/>
    <w:p w14:paraId="7E7226D3" w14:textId="77777777" w:rsidR="00F94EA6" w:rsidRDefault="00F94EA6" w:rsidP="00435AA9">
      <w:pPr>
        <w:outlineLvl w:val="0"/>
      </w:pPr>
      <w:r>
        <w:t>Yours faithfully,</w:t>
      </w:r>
    </w:p>
    <w:p w14:paraId="7C487219" w14:textId="77777777" w:rsidR="00F94EA6" w:rsidRDefault="00F94EA6" w:rsidP="00F94EA6"/>
    <w:p w14:paraId="024E1642" w14:textId="77777777" w:rsidR="00F94EA6" w:rsidRDefault="00F94EA6" w:rsidP="00F94EA6"/>
    <w:p w14:paraId="08B8881E" w14:textId="77777777" w:rsidR="00F94EA6" w:rsidRDefault="00F94EA6" w:rsidP="00F94EA6"/>
    <w:p w14:paraId="2A4AABD6" w14:textId="77777777" w:rsidR="00F94EA6" w:rsidRDefault="00F94EA6" w:rsidP="00F94EA6"/>
    <w:p w14:paraId="0DAEFF69" w14:textId="77777777" w:rsidR="00F94EA6" w:rsidRDefault="00F94EA6" w:rsidP="00F94EA6"/>
    <w:p w14:paraId="0D891F19" w14:textId="77777777" w:rsidR="00F94EA6" w:rsidRDefault="00F94EA6" w:rsidP="00F94EA6"/>
    <w:p w14:paraId="607AC9E6" w14:textId="77777777" w:rsidR="00F94EA6" w:rsidRDefault="00F94EA6" w:rsidP="00F94EA6"/>
    <w:p w14:paraId="61A06D82" w14:textId="77777777" w:rsidR="00F94EA6" w:rsidRDefault="00F94EA6" w:rsidP="00F94EA6"/>
    <w:p w14:paraId="6295FA6D" w14:textId="77777777" w:rsidR="00F94EA6" w:rsidRDefault="00F94EA6" w:rsidP="00F94EA6"/>
    <w:p w14:paraId="2EB51E83" w14:textId="77777777" w:rsidR="00F94EA6" w:rsidRDefault="00F94EA6" w:rsidP="00F94EA6"/>
    <w:p w14:paraId="7560452E" w14:textId="77777777" w:rsidR="00F94EA6" w:rsidRDefault="00F94EA6" w:rsidP="00F94EA6"/>
    <w:p w14:paraId="094ADB64" w14:textId="77777777" w:rsidR="00F94EA6" w:rsidRDefault="00F94EA6" w:rsidP="00F94EA6"/>
    <w:p w14:paraId="17CF518A" w14:textId="77777777" w:rsidR="00F94EA6" w:rsidRDefault="00F94EA6" w:rsidP="00F94EA6"/>
    <w:p w14:paraId="0777D62E" w14:textId="77777777" w:rsidR="00F94EA6" w:rsidRDefault="00F94EA6" w:rsidP="00F94EA6"/>
    <w:p w14:paraId="1B605B49" w14:textId="77777777" w:rsidR="00F94EA6" w:rsidRDefault="00F94EA6" w:rsidP="00F94EA6"/>
    <w:p w14:paraId="5A9AB850" w14:textId="77777777" w:rsidR="00F94EA6" w:rsidRDefault="00F94EA6" w:rsidP="00F94EA6"/>
    <w:p w14:paraId="7C9DC920" w14:textId="77777777" w:rsidR="00F94EA6" w:rsidRDefault="00F94EA6" w:rsidP="00F94EA6"/>
    <w:p w14:paraId="4C39B853" w14:textId="77777777" w:rsidR="00F94EA6" w:rsidRDefault="00F94EA6" w:rsidP="00F94EA6"/>
    <w:p w14:paraId="5D6130FA" w14:textId="77777777" w:rsidR="00F94EA6" w:rsidRDefault="00F94EA6" w:rsidP="00F94EA6"/>
    <w:p w14:paraId="74A0C514" w14:textId="77777777" w:rsidR="00F94EA6" w:rsidRDefault="00F94EA6" w:rsidP="00F94EA6"/>
    <w:p w14:paraId="56B57D6F" w14:textId="77777777" w:rsidR="00F94EA6" w:rsidRDefault="00F94EA6" w:rsidP="00F94EA6"/>
    <w:p w14:paraId="0B99FE31" w14:textId="77777777" w:rsidR="00F94EA6" w:rsidRDefault="00F94EA6" w:rsidP="00F94EA6"/>
    <w:p w14:paraId="2DB962BC" w14:textId="77777777" w:rsidR="00F94EA6" w:rsidRDefault="00F94EA6" w:rsidP="00F94EA6"/>
    <w:p w14:paraId="3C0DA455" w14:textId="77777777" w:rsidR="00F94EA6" w:rsidRDefault="00F94EA6" w:rsidP="00F94EA6"/>
    <w:p w14:paraId="72662924" w14:textId="77777777" w:rsidR="00F94EA6" w:rsidRPr="00443BEA" w:rsidRDefault="00F94EA6" w:rsidP="00435AA9">
      <w:pPr>
        <w:outlineLvl w:val="0"/>
        <w:rPr>
          <w:b/>
          <w:sz w:val="40"/>
          <w:szCs w:val="40"/>
        </w:rPr>
      </w:pPr>
      <w:proofErr w:type="gramStart"/>
      <w:r w:rsidRPr="00443BEA">
        <w:rPr>
          <w:b/>
          <w:sz w:val="40"/>
          <w:szCs w:val="40"/>
        </w:rPr>
        <w:lastRenderedPageBreak/>
        <w:t>Particulars of</w:t>
      </w:r>
      <w:proofErr w:type="gramEnd"/>
      <w:r w:rsidRPr="00443BEA">
        <w:rPr>
          <w:b/>
          <w:sz w:val="40"/>
          <w:szCs w:val="40"/>
        </w:rPr>
        <w:t xml:space="preserve"> Accident</w:t>
      </w:r>
    </w:p>
    <w:p w14:paraId="5445493B" w14:textId="77777777" w:rsidR="00F94EA6" w:rsidRDefault="00F94EA6" w:rsidP="00F94EA6">
      <w:pPr>
        <w:pBdr>
          <w:top w:val="single" w:sz="4" w:space="1" w:color="auto"/>
        </w:pBdr>
        <w:rPr>
          <w:b/>
          <w:sz w:val="6"/>
          <w:szCs w:val="6"/>
        </w:rPr>
      </w:pPr>
    </w:p>
    <w:p w14:paraId="01173FB8" w14:textId="77777777" w:rsidR="004B0901" w:rsidRPr="004B0901" w:rsidRDefault="004B0901" w:rsidP="00435AA9">
      <w:pPr>
        <w:pBdr>
          <w:top w:val="single" w:sz="4" w:space="1" w:color="auto"/>
        </w:pBdr>
        <w:outlineLvl w:val="0"/>
        <w:rPr>
          <w:b/>
        </w:rPr>
      </w:pPr>
      <w:r>
        <w:rPr>
          <w:b/>
        </w:rPr>
        <w:t>Insured</w:t>
      </w:r>
    </w:p>
    <w:p w14:paraId="73F41CCE" w14:textId="77777777" w:rsidR="004B0901" w:rsidRPr="004B0901" w:rsidRDefault="004B0901" w:rsidP="00F94EA6">
      <w:pPr>
        <w:pBdr>
          <w:top w:val="single" w:sz="4" w:space="1" w:color="auto"/>
        </w:pBdr>
        <w:rPr>
          <w:b/>
          <w:sz w:val="6"/>
          <w:szCs w:val="6"/>
        </w:rPr>
      </w:pPr>
    </w:p>
    <w:tbl>
      <w:tblPr>
        <w:tblW w:w="11068" w:type="dxa"/>
        <w:tblInd w:w="-72" w:type="dxa"/>
        <w:tblLook w:val="01E0" w:firstRow="1" w:lastRow="1" w:firstColumn="1" w:lastColumn="1" w:noHBand="0" w:noVBand="0"/>
      </w:tblPr>
      <w:tblGrid>
        <w:gridCol w:w="5952"/>
        <w:gridCol w:w="5116"/>
      </w:tblGrid>
      <w:tr w:rsidR="00F94EA6" w:rsidRPr="004B0901" w14:paraId="1BC5545F" w14:textId="77777777" w:rsidTr="0005339B">
        <w:tc>
          <w:tcPr>
            <w:tcW w:w="5952" w:type="dxa"/>
          </w:tcPr>
          <w:p w14:paraId="7701F60E" w14:textId="77777777" w:rsidR="00F94EA6" w:rsidRPr="004B0901" w:rsidRDefault="004B0901" w:rsidP="00F94EA6">
            <w:r w:rsidRPr="004B0901">
              <w:t>Policy</w:t>
            </w:r>
            <w:r>
              <w:t xml:space="preserve"> or </w:t>
            </w:r>
            <w:smartTag w:uri="urn:schemas-microsoft-com:office:smarttags" w:element="PersonName">
              <w:r>
                <w:t>Insurance</w:t>
              </w:r>
            </w:smartTag>
            <w:r>
              <w:t xml:space="preserve"> Certificate No.___________________________</w:t>
            </w:r>
          </w:p>
        </w:tc>
        <w:tc>
          <w:tcPr>
            <w:tcW w:w="5116" w:type="dxa"/>
          </w:tcPr>
          <w:p w14:paraId="21498022" w14:textId="77777777" w:rsidR="00F94EA6" w:rsidRPr="004B0901" w:rsidRDefault="004B0901" w:rsidP="00F94EA6">
            <w:r>
              <w:t>Occupation ____________________________________</w:t>
            </w:r>
            <w:r w:rsidR="00812992">
              <w:t>___</w:t>
            </w:r>
          </w:p>
        </w:tc>
      </w:tr>
      <w:tr w:rsidR="00F94EA6" w:rsidRPr="004B0901" w14:paraId="009B0DA6" w14:textId="77777777" w:rsidTr="0005339B">
        <w:tc>
          <w:tcPr>
            <w:tcW w:w="5952" w:type="dxa"/>
          </w:tcPr>
          <w:p w14:paraId="7C4286F1" w14:textId="77777777" w:rsidR="00F94EA6" w:rsidRPr="004B0901" w:rsidRDefault="00F94EA6" w:rsidP="00F94EA6"/>
          <w:p w14:paraId="1F3FC1DD" w14:textId="77777777" w:rsidR="004B0901" w:rsidRPr="004B0901" w:rsidRDefault="004B0901" w:rsidP="00F94EA6">
            <w:r w:rsidRPr="004B0901">
              <w:t>Name</w:t>
            </w:r>
            <w:r>
              <w:t xml:space="preserve"> __________________________________________________</w:t>
            </w:r>
          </w:p>
        </w:tc>
        <w:tc>
          <w:tcPr>
            <w:tcW w:w="5116" w:type="dxa"/>
          </w:tcPr>
          <w:p w14:paraId="6BFD0DEE" w14:textId="77777777" w:rsidR="00F94EA6" w:rsidRDefault="00F94EA6" w:rsidP="00F94EA6"/>
          <w:p w14:paraId="660C4AB6" w14:textId="77777777" w:rsidR="004B0901" w:rsidRPr="004B0901" w:rsidRDefault="004B0901" w:rsidP="00F94EA6">
            <w:r>
              <w:t>______________________________________________</w:t>
            </w:r>
            <w:r w:rsidR="00812992">
              <w:t>___</w:t>
            </w:r>
          </w:p>
        </w:tc>
      </w:tr>
      <w:tr w:rsidR="004B0901" w:rsidRPr="004B0901" w14:paraId="5238BF7F" w14:textId="77777777" w:rsidTr="0005339B">
        <w:tc>
          <w:tcPr>
            <w:tcW w:w="5952" w:type="dxa"/>
          </w:tcPr>
          <w:p w14:paraId="57675180" w14:textId="77777777" w:rsidR="004B0901" w:rsidRDefault="004B0901" w:rsidP="00F94EA6"/>
          <w:p w14:paraId="31AE7E2F" w14:textId="77777777" w:rsidR="004B0901" w:rsidRPr="004B0901" w:rsidRDefault="004B0901" w:rsidP="00F94EA6">
            <w:r>
              <w:t>Address_________________________________________________</w:t>
            </w:r>
          </w:p>
        </w:tc>
        <w:tc>
          <w:tcPr>
            <w:tcW w:w="5116" w:type="dxa"/>
          </w:tcPr>
          <w:p w14:paraId="0E2B987C" w14:textId="77777777" w:rsidR="004B0901" w:rsidRDefault="004B0901" w:rsidP="00F94EA6"/>
          <w:p w14:paraId="3985847F" w14:textId="77777777" w:rsidR="004B0901" w:rsidRPr="004B0901" w:rsidRDefault="004B0901" w:rsidP="00F94EA6">
            <w:r>
              <w:t>_______________________________________________</w:t>
            </w:r>
            <w:r w:rsidR="00812992">
              <w:t>__</w:t>
            </w:r>
          </w:p>
        </w:tc>
      </w:tr>
      <w:tr w:rsidR="004B0901" w:rsidRPr="004B0901" w14:paraId="4B333D84" w14:textId="77777777" w:rsidTr="0005339B">
        <w:tc>
          <w:tcPr>
            <w:tcW w:w="5952" w:type="dxa"/>
            <w:tcBorders>
              <w:bottom w:val="single" w:sz="4" w:space="0" w:color="auto"/>
            </w:tcBorders>
          </w:tcPr>
          <w:p w14:paraId="6617504A" w14:textId="77777777" w:rsidR="004B0901" w:rsidRDefault="004B0901" w:rsidP="00F94EA6"/>
          <w:p w14:paraId="277008F7" w14:textId="77777777" w:rsidR="004B0901" w:rsidRDefault="004B0901" w:rsidP="00F94EA6"/>
        </w:tc>
        <w:tc>
          <w:tcPr>
            <w:tcW w:w="5116" w:type="dxa"/>
            <w:tcBorders>
              <w:bottom w:val="single" w:sz="4" w:space="0" w:color="auto"/>
            </w:tcBorders>
          </w:tcPr>
          <w:p w14:paraId="1014BCA8" w14:textId="77777777" w:rsidR="004B0901" w:rsidRDefault="004B0901" w:rsidP="00F94EA6"/>
          <w:p w14:paraId="0696331B" w14:textId="77777777" w:rsidR="004B0901" w:rsidRDefault="004B0901" w:rsidP="00F94EA6">
            <w:r>
              <w:t>Telephone No.</w:t>
            </w:r>
          </w:p>
        </w:tc>
      </w:tr>
      <w:tr w:rsidR="004B0901" w:rsidRPr="004B0901" w14:paraId="14922C7C" w14:textId="77777777" w:rsidTr="0005339B"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14:paraId="07CBDF54" w14:textId="77777777" w:rsidR="004B0901" w:rsidRPr="0005339B" w:rsidRDefault="004B0901" w:rsidP="00F94EA6">
            <w:pPr>
              <w:rPr>
                <w:sz w:val="6"/>
                <w:szCs w:val="6"/>
              </w:rPr>
            </w:pPr>
          </w:p>
          <w:p w14:paraId="33433BFC" w14:textId="77777777" w:rsidR="004B0901" w:rsidRPr="0005339B" w:rsidRDefault="004B0901" w:rsidP="00F94EA6">
            <w:pPr>
              <w:rPr>
                <w:b/>
              </w:rPr>
            </w:pPr>
            <w:r w:rsidRPr="0005339B">
              <w:rPr>
                <w:b/>
              </w:rPr>
              <w:t>Insured’s vehicle</w:t>
            </w:r>
          </w:p>
          <w:p w14:paraId="3560FB4E" w14:textId="77777777" w:rsidR="004B0901" w:rsidRDefault="004B0901" w:rsidP="00F94EA6">
            <w:r>
              <w:t xml:space="preserve">                                                                          Regn. letters</w:t>
            </w:r>
          </w:p>
          <w:p w14:paraId="6495A11F" w14:textId="77777777" w:rsidR="004B0901" w:rsidRDefault="004B0901" w:rsidP="00F94EA6">
            <w:r>
              <w:t xml:space="preserve">Make and type________________________ </w:t>
            </w:r>
            <w:proofErr w:type="gramStart"/>
            <w:r>
              <w:t>and  No.</w:t>
            </w:r>
            <w:proofErr w:type="gramEnd"/>
            <w:r>
              <w:t>____________</w:t>
            </w:r>
          </w:p>
          <w:p w14:paraId="5B530E88" w14:textId="77777777" w:rsidR="004B0901" w:rsidRDefault="004B0901" w:rsidP="00F94EA6">
            <w:r>
              <w:t>For what purpose was vehicle being used at the time of the accident?</w:t>
            </w:r>
          </w:p>
          <w:p w14:paraId="1C61634E" w14:textId="77777777" w:rsidR="004B0901" w:rsidRDefault="004B0901" w:rsidP="00F94EA6">
            <w:r>
              <w:t>e.g. pleasure, commercial travelling, delivery of goods, tuition_____</w:t>
            </w:r>
          </w:p>
          <w:p w14:paraId="5F2B7064" w14:textId="77777777" w:rsidR="004B0901" w:rsidRPr="0005339B" w:rsidRDefault="004B0901" w:rsidP="00F94EA6">
            <w:pPr>
              <w:rPr>
                <w:sz w:val="6"/>
                <w:szCs w:val="6"/>
              </w:rPr>
            </w:pPr>
          </w:p>
          <w:p w14:paraId="208389FE" w14:textId="77777777" w:rsidR="004B0901" w:rsidRDefault="004B0901" w:rsidP="00F94EA6">
            <w:r>
              <w:t>_______________________________________________________</w:t>
            </w:r>
          </w:p>
          <w:p w14:paraId="71518AB2" w14:textId="77777777" w:rsidR="004B0901" w:rsidRDefault="006E1A22" w:rsidP="00F94EA6">
            <w:r>
              <w:t>Was it being used on the Insured’s</w:t>
            </w:r>
          </w:p>
          <w:p w14:paraId="6042BC0F" w14:textId="77777777" w:rsidR="006E1A22" w:rsidRDefault="006E1A22" w:rsidP="00F94EA6">
            <w:r>
              <w:t xml:space="preserve">order or with his </w:t>
            </w:r>
            <w:proofErr w:type="gramStart"/>
            <w:r>
              <w:t>permission?_</w:t>
            </w:r>
            <w:proofErr w:type="gramEnd"/>
            <w:r>
              <w:t>_______________________________</w:t>
            </w:r>
          </w:p>
          <w:p w14:paraId="7B356CC7" w14:textId="77777777" w:rsidR="00494D4E" w:rsidRPr="0005339B" w:rsidRDefault="00494D4E" w:rsidP="00F94EA6">
            <w:pPr>
              <w:rPr>
                <w:sz w:val="6"/>
                <w:szCs w:val="6"/>
              </w:rPr>
            </w:pPr>
          </w:p>
          <w:p w14:paraId="4B9B0C9F" w14:textId="77777777" w:rsidR="006E1A22" w:rsidRDefault="006E1A22" w:rsidP="00F94EA6">
            <w:r>
              <w:t>Was it being used for hire or reward or</w:t>
            </w:r>
          </w:p>
          <w:p w14:paraId="16401332" w14:textId="77777777" w:rsidR="006E1A22" w:rsidRDefault="00494D4E" w:rsidP="00F94EA6">
            <w:r>
              <w:t>w</w:t>
            </w:r>
            <w:r w:rsidR="006E1A22">
              <w:t xml:space="preserve">as any charge whatsoever made for its </w:t>
            </w:r>
            <w:proofErr w:type="gramStart"/>
            <w:r w:rsidR="006E1A22">
              <w:t>use?_</w:t>
            </w:r>
            <w:proofErr w:type="gramEnd"/>
            <w:r w:rsidR="006E1A22">
              <w:t>__________________</w:t>
            </w:r>
          </w:p>
          <w:p w14:paraId="332D1A11" w14:textId="77777777" w:rsidR="00494D4E" w:rsidRPr="0005339B" w:rsidRDefault="00494D4E" w:rsidP="00F94EA6">
            <w:pPr>
              <w:rPr>
                <w:sz w:val="6"/>
                <w:szCs w:val="6"/>
              </w:rPr>
            </w:pPr>
          </w:p>
          <w:p w14:paraId="644DBACA" w14:textId="77777777" w:rsidR="006E1A22" w:rsidRDefault="006E1A22" w:rsidP="00F94EA6">
            <w:r>
              <w:t>I</w:t>
            </w:r>
            <w:r w:rsidR="006B3589">
              <w:t>f</w:t>
            </w:r>
            <w:r>
              <w:t xml:space="preserve"> a goods carrying vehicle, what was</w:t>
            </w:r>
          </w:p>
          <w:p w14:paraId="1503D591" w14:textId="77777777" w:rsidR="006E1A22" w:rsidRDefault="006B3589" w:rsidP="00F94EA6">
            <w:r>
              <w:t>t</w:t>
            </w:r>
            <w:r w:rsidR="006E1A22">
              <w:t xml:space="preserve">he weight of the load being </w:t>
            </w:r>
            <w:proofErr w:type="gramStart"/>
            <w:r w:rsidR="006E1A22">
              <w:t>carried?_</w:t>
            </w:r>
            <w:proofErr w:type="gramEnd"/>
            <w:r w:rsidR="006E1A22">
              <w:t>________________________</w:t>
            </w:r>
          </w:p>
          <w:p w14:paraId="4F24CAA8" w14:textId="77777777" w:rsidR="00494D4E" w:rsidRPr="0005339B" w:rsidRDefault="00494D4E" w:rsidP="00F94EA6">
            <w:pPr>
              <w:rPr>
                <w:sz w:val="6"/>
                <w:szCs w:val="6"/>
              </w:rPr>
            </w:pPr>
          </w:p>
          <w:p w14:paraId="517F6499" w14:textId="77777777" w:rsidR="006B3589" w:rsidRDefault="006B3589" w:rsidP="00F94EA6">
            <w:r>
              <w:t>If a motorcycle</w:t>
            </w:r>
          </w:p>
          <w:p w14:paraId="1F432C0F" w14:textId="77777777" w:rsidR="006B3589" w:rsidRDefault="006B3589" w:rsidP="00F94EA6">
            <w:r>
              <w:t>was a sidecar attached?</w:t>
            </w:r>
          </w:p>
          <w:p w14:paraId="6EFDF331" w14:textId="77777777" w:rsidR="006B3589" w:rsidRDefault="006B3589" w:rsidP="00F94EA6"/>
          <w:p w14:paraId="1F67A466" w14:textId="77777777" w:rsidR="006B3589" w:rsidRDefault="006B3589" w:rsidP="00F94EA6">
            <w:r>
              <w:t xml:space="preserve">What is the nature of the </w:t>
            </w:r>
            <w:proofErr w:type="gramStart"/>
            <w:r>
              <w:t>damage?_</w:t>
            </w:r>
            <w:proofErr w:type="gramEnd"/>
            <w:r>
              <w:t>___________________________</w:t>
            </w:r>
          </w:p>
          <w:p w14:paraId="661AB1CC" w14:textId="77777777" w:rsidR="006B3589" w:rsidRPr="0005339B" w:rsidRDefault="006B3589" w:rsidP="00F94EA6">
            <w:pPr>
              <w:rPr>
                <w:sz w:val="6"/>
                <w:szCs w:val="6"/>
              </w:rPr>
            </w:pPr>
          </w:p>
          <w:p w14:paraId="2923C9A9" w14:textId="77777777" w:rsidR="006B3589" w:rsidRDefault="006B3589" w:rsidP="00F94EA6"/>
        </w:tc>
        <w:tc>
          <w:tcPr>
            <w:tcW w:w="5116" w:type="dxa"/>
            <w:tcBorders>
              <w:top w:val="single" w:sz="4" w:space="0" w:color="auto"/>
              <w:bottom w:val="single" w:sz="4" w:space="0" w:color="auto"/>
            </w:tcBorders>
          </w:tcPr>
          <w:p w14:paraId="5CFC171C" w14:textId="77777777" w:rsidR="004B0901" w:rsidRPr="0005339B" w:rsidRDefault="004B0901" w:rsidP="00F94EA6">
            <w:pPr>
              <w:rPr>
                <w:sz w:val="6"/>
                <w:szCs w:val="6"/>
              </w:rPr>
            </w:pPr>
          </w:p>
          <w:p w14:paraId="4E0F6849" w14:textId="77777777" w:rsidR="004B0901" w:rsidRDefault="004B0901" w:rsidP="00F94EA6"/>
          <w:p w14:paraId="40208D90" w14:textId="77777777" w:rsidR="004B0901" w:rsidRDefault="004B0901" w:rsidP="00F94EA6">
            <w:r>
              <w:t xml:space="preserve">Name and address of the Garage </w:t>
            </w:r>
            <w:proofErr w:type="gramStart"/>
            <w:r>
              <w:t>where</w:t>
            </w:r>
            <w:proofErr w:type="gramEnd"/>
          </w:p>
          <w:p w14:paraId="3BE3AD5F" w14:textId="77777777" w:rsidR="004B0901" w:rsidRDefault="00494D4E" w:rsidP="00F94EA6">
            <w:r>
              <w:t>i</w:t>
            </w:r>
            <w:r w:rsidR="004B0901">
              <w:t>t is desired to have repairs effected___________________</w:t>
            </w:r>
            <w:r w:rsidR="00194452">
              <w:t>_</w:t>
            </w:r>
          </w:p>
          <w:p w14:paraId="287EEA1C" w14:textId="77777777" w:rsidR="004B0901" w:rsidRPr="0005339B" w:rsidRDefault="004B0901" w:rsidP="00F94EA6">
            <w:pPr>
              <w:rPr>
                <w:sz w:val="6"/>
                <w:szCs w:val="6"/>
              </w:rPr>
            </w:pPr>
          </w:p>
          <w:p w14:paraId="27E7EA6C" w14:textId="77777777" w:rsidR="004B0901" w:rsidRDefault="004B0901" w:rsidP="00F94EA6">
            <w:r>
              <w:t>________________________________________________</w:t>
            </w:r>
            <w:r w:rsidR="00812992">
              <w:t>_</w:t>
            </w:r>
          </w:p>
          <w:p w14:paraId="0718F832" w14:textId="77777777" w:rsidR="004B0901" w:rsidRDefault="004B0901" w:rsidP="00F94EA6"/>
          <w:p w14:paraId="63F64A2A" w14:textId="77777777" w:rsidR="004B0901" w:rsidRDefault="004B0901" w:rsidP="00F94EA6">
            <w:r>
              <w:t>_________________</w:t>
            </w:r>
            <w:proofErr w:type="gramStart"/>
            <w:r>
              <w:t>_  Telephone</w:t>
            </w:r>
            <w:proofErr w:type="gramEnd"/>
            <w:r>
              <w:t xml:space="preserve"> No. ________________</w:t>
            </w:r>
            <w:r w:rsidR="00194452">
              <w:t>_</w:t>
            </w:r>
          </w:p>
          <w:p w14:paraId="7A880957" w14:textId="77777777" w:rsidR="004B0901" w:rsidRDefault="006E1A22" w:rsidP="00F94EA6">
            <w:r>
              <w:t>Have any instructions been given</w:t>
            </w:r>
          </w:p>
          <w:p w14:paraId="4FDB57E0" w14:textId="77777777" w:rsidR="006E1A22" w:rsidRDefault="00494D4E" w:rsidP="00F94EA6">
            <w:proofErr w:type="gramStart"/>
            <w:r>
              <w:t>w</w:t>
            </w:r>
            <w:r w:rsidR="006E1A22">
              <w:t>ith regard to</w:t>
            </w:r>
            <w:proofErr w:type="gramEnd"/>
            <w:r w:rsidR="006E1A22">
              <w:t xml:space="preserve"> </w:t>
            </w:r>
            <w:proofErr w:type="gramStart"/>
            <w:r w:rsidR="006E1A22">
              <w:t>repairs?_</w:t>
            </w:r>
            <w:proofErr w:type="gramEnd"/>
            <w:r w:rsidR="006E1A22">
              <w:t>____________________</w:t>
            </w:r>
            <w:r w:rsidR="00194452">
              <w:t>_</w:t>
            </w:r>
            <w:r>
              <w:t>________</w:t>
            </w:r>
          </w:p>
          <w:p w14:paraId="2CC6FD39" w14:textId="77777777" w:rsidR="006E1A22" w:rsidRDefault="006E1A22" w:rsidP="00F94EA6"/>
          <w:p w14:paraId="68ED4D2B" w14:textId="77777777" w:rsidR="006E1A22" w:rsidRDefault="006E1A22" w:rsidP="00F94EA6">
            <w:r>
              <w:t xml:space="preserve">Where can the vehicle be </w:t>
            </w:r>
            <w:proofErr w:type="gramStart"/>
            <w:r>
              <w:t>inspected?_</w:t>
            </w:r>
            <w:proofErr w:type="gramEnd"/>
            <w:r>
              <w:t>_________________</w:t>
            </w:r>
            <w:r w:rsidR="00194452">
              <w:t>_</w:t>
            </w:r>
          </w:p>
          <w:p w14:paraId="72B6662D" w14:textId="77777777" w:rsidR="006E1A22" w:rsidRDefault="006E1A22" w:rsidP="00F94EA6"/>
          <w:p w14:paraId="5A7ABA57" w14:textId="77777777" w:rsidR="006E1A22" w:rsidRDefault="006E1A22" w:rsidP="00F94EA6">
            <w:r>
              <w:t>________________________________________________</w:t>
            </w:r>
            <w:r w:rsidR="00812992">
              <w:t>_</w:t>
            </w:r>
          </w:p>
          <w:p w14:paraId="314B8E52" w14:textId="77777777" w:rsidR="006E1A22" w:rsidRDefault="006E1A22" w:rsidP="00F94EA6">
            <w:r>
              <w:t>Is any finance company</w:t>
            </w:r>
          </w:p>
          <w:p w14:paraId="3A9FBD26" w14:textId="77777777" w:rsidR="00AA6EA9" w:rsidRDefault="00494D4E" w:rsidP="00F94EA6">
            <w:r>
              <w:t>i</w:t>
            </w:r>
            <w:r w:rsidR="00AA6EA9">
              <w:t xml:space="preserve">nterested in the </w:t>
            </w:r>
            <w:proofErr w:type="gramStart"/>
            <w:r w:rsidR="00AA6EA9">
              <w:t>vehicle?</w:t>
            </w:r>
            <w:r w:rsidR="006B3589">
              <w:t>_</w:t>
            </w:r>
            <w:proofErr w:type="gramEnd"/>
            <w:r w:rsidR="006B3589">
              <w:t>__________________________</w:t>
            </w:r>
            <w:r w:rsidR="00194452">
              <w:t>_</w:t>
            </w:r>
            <w:r w:rsidR="00812992">
              <w:t>_</w:t>
            </w:r>
          </w:p>
          <w:p w14:paraId="1D284116" w14:textId="77777777" w:rsidR="006B3589" w:rsidRDefault="00194452" w:rsidP="00F94EA6">
            <w:r>
              <w:t>If so, give name</w:t>
            </w:r>
          </w:p>
          <w:p w14:paraId="2C559A26" w14:textId="77777777" w:rsidR="006B3589" w:rsidRDefault="00494D4E" w:rsidP="00F94EA6">
            <w:r>
              <w:t>a</w:t>
            </w:r>
            <w:r w:rsidR="006B3589">
              <w:t>nd address_____________________________________</w:t>
            </w:r>
            <w:r w:rsidR="00194452">
              <w:t>_</w:t>
            </w:r>
            <w:r w:rsidR="006B3589">
              <w:t>_</w:t>
            </w:r>
          </w:p>
          <w:p w14:paraId="6B075D46" w14:textId="77777777" w:rsidR="006B3589" w:rsidRPr="0005339B" w:rsidRDefault="006B3589" w:rsidP="00F94EA6">
            <w:pPr>
              <w:rPr>
                <w:sz w:val="6"/>
                <w:szCs w:val="6"/>
              </w:rPr>
            </w:pPr>
          </w:p>
        </w:tc>
      </w:tr>
      <w:tr w:rsidR="004B0901" w:rsidRPr="004B0901" w14:paraId="529AE060" w14:textId="77777777" w:rsidTr="0005339B"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14:paraId="46C153CF" w14:textId="77777777" w:rsidR="004B0901" w:rsidRPr="0005339B" w:rsidRDefault="004B0901" w:rsidP="00F94EA6">
            <w:pPr>
              <w:rPr>
                <w:sz w:val="6"/>
                <w:szCs w:val="6"/>
              </w:rPr>
            </w:pPr>
          </w:p>
          <w:p w14:paraId="01B8FFF9" w14:textId="77777777" w:rsidR="006B3589" w:rsidRDefault="006B3589" w:rsidP="00F94EA6">
            <w:r>
              <w:t xml:space="preserve">Estimated </w:t>
            </w:r>
            <w:proofErr w:type="gramStart"/>
            <w:r w:rsidR="00435AA9">
              <w:t>cost  of</w:t>
            </w:r>
            <w:proofErr w:type="gramEnd"/>
            <w:r w:rsidR="00435AA9">
              <w:t xml:space="preserve"> repairs</w:t>
            </w:r>
          </w:p>
          <w:p w14:paraId="3140A9C8" w14:textId="77777777" w:rsidR="00494D4E" w:rsidRPr="0005339B" w:rsidRDefault="00494D4E" w:rsidP="00F94EA6">
            <w:pPr>
              <w:rPr>
                <w:sz w:val="8"/>
                <w:szCs w:val="8"/>
              </w:rPr>
            </w:pPr>
          </w:p>
        </w:tc>
        <w:tc>
          <w:tcPr>
            <w:tcW w:w="5116" w:type="dxa"/>
            <w:tcBorders>
              <w:top w:val="single" w:sz="4" w:space="0" w:color="auto"/>
              <w:bottom w:val="single" w:sz="4" w:space="0" w:color="auto"/>
            </w:tcBorders>
          </w:tcPr>
          <w:p w14:paraId="18BE2B96" w14:textId="77777777" w:rsidR="004B0901" w:rsidRPr="0005339B" w:rsidRDefault="004B0901" w:rsidP="00F94EA6">
            <w:pPr>
              <w:rPr>
                <w:sz w:val="6"/>
                <w:szCs w:val="6"/>
              </w:rPr>
            </w:pPr>
          </w:p>
        </w:tc>
      </w:tr>
      <w:tr w:rsidR="004B0901" w:rsidRPr="004B0901" w14:paraId="68E751BC" w14:textId="77777777" w:rsidTr="0005339B">
        <w:tc>
          <w:tcPr>
            <w:tcW w:w="5952" w:type="dxa"/>
            <w:tcBorders>
              <w:top w:val="single" w:sz="4" w:space="0" w:color="auto"/>
            </w:tcBorders>
          </w:tcPr>
          <w:p w14:paraId="1A9E9646" w14:textId="77777777" w:rsidR="00677877" w:rsidRPr="0005339B" w:rsidRDefault="00677877" w:rsidP="00F94EA6">
            <w:pPr>
              <w:rPr>
                <w:sz w:val="6"/>
                <w:szCs w:val="6"/>
              </w:rPr>
            </w:pPr>
          </w:p>
          <w:p w14:paraId="50F7B546" w14:textId="77777777" w:rsidR="004B0901" w:rsidRPr="0005339B" w:rsidRDefault="00435AA9" w:rsidP="00F94EA6">
            <w:pPr>
              <w:rPr>
                <w:b/>
              </w:rPr>
            </w:pPr>
            <w:r w:rsidRPr="0005339B">
              <w:rPr>
                <w:b/>
              </w:rPr>
              <w:t>Driver of Insured’s vehicle</w:t>
            </w:r>
          </w:p>
        </w:tc>
        <w:tc>
          <w:tcPr>
            <w:tcW w:w="5116" w:type="dxa"/>
            <w:tcBorders>
              <w:top w:val="single" w:sz="4" w:space="0" w:color="auto"/>
            </w:tcBorders>
          </w:tcPr>
          <w:p w14:paraId="49F220F6" w14:textId="77777777" w:rsidR="004B0901" w:rsidRDefault="004B0901" w:rsidP="00F94EA6"/>
        </w:tc>
      </w:tr>
      <w:tr w:rsidR="004B0901" w:rsidRPr="004B0901" w14:paraId="61C75F79" w14:textId="77777777" w:rsidTr="0005339B">
        <w:tc>
          <w:tcPr>
            <w:tcW w:w="5952" w:type="dxa"/>
            <w:tcBorders>
              <w:bottom w:val="single" w:sz="4" w:space="0" w:color="auto"/>
            </w:tcBorders>
          </w:tcPr>
          <w:p w14:paraId="0D37875F" w14:textId="77777777" w:rsidR="00435AA9" w:rsidRDefault="00435AA9" w:rsidP="00F94EA6"/>
          <w:p w14:paraId="2650F478" w14:textId="77777777" w:rsidR="004B0901" w:rsidRDefault="00435AA9" w:rsidP="00F94EA6">
            <w:r>
              <w:t>Name__________________________________________________</w:t>
            </w:r>
          </w:p>
          <w:p w14:paraId="0ABF78D6" w14:textId="77777777" w:rsidR="00435AA9" w:rsidRDefault="00435AA9" w:rsidP="00F94EA6"/>
          <w:p w14:paraId="6E8B6A07" w14:textId="77777777" w:rsidR="00435AA9" w:rsidRDefault="00435AA9" w:rsidP="00F94EA6">
            <w:r>
              <w:t>Address________________________________________________</w:t>
            </w:r>
          </w:p>
          <w:p w14:paraId="756F88E6" w14:textId="77777777" w:rsidR="00194452" w:rsidRDefault="00194452" w:rsidP="00F94EA6"/>
          <w:p w14:paraId="52E3D138" w14:textId="77777777" w:rsidR="00194452" w:rsidRDefault="00194452" w:rsidP="00F94EA6">
            <w:r>
              <w:t>_______________________________________________________</w:t>
            </w:r>
          </w:p>
          <w:p w14:paraId="08DE4051" w14:textId="77777777" w:rsidR="00194452" w:rsidRDefault="00194452" w:rsidP="00F94EA6"/>
          <w:p w14:paraId="51561747" w14:textId="77777777" w:rsidR="00194452" w:rsidRDefault="00194452" w:rsidP="00F94EA6">
            <w:r>
              <w:t>Occupation______________________________________________</w:t>
            </w:r>
          </w:p>
          <w:p w14:paraId="6EC7CCF1" w14:textId="77777777" w:rsidR="00194452" w:rsidRDefault="00194452" w:rsidP="0005339B">
            <w:pPr>
              <w:pBdr>
                <w:bottom w:val="single" w:sz="4" w:space="1" w:color="auto"/>
              </w:pBdr>
            </w:pPr>
          </w:p>
          <w:p w14:paraId="020E24B4" w14:textId="77777777" w:rsidR="00194452" w:rsidRDefault="00194452" w:rsidP="0005339B">
            <w:pPr>
              <w:pBdr>
                <w:bottom w:val="single" w:sz="4" w:space="1" w:color="auto"/>
              </w:pBdr>
            </w:pPr>
          </w:p>
          <w:p w14:paraId="73A2B746" w14:textId="77777777" w:rsidR="00194452" w:rsidRDefault="00194452" w:rsidP="00F94EA6"/>
          <w:p w14:paraId="445DE6E0" w14:textId="77777777" w:rsidR="00194452" w:rsidRDefault="00194452" w:rsidP="00F94EA6">
            <w:r>
              <w:t>Date of birth_____________________________________________</w:t>
            </w:r>
          </w:p>
          <w:p w14:paraId="616F0640" w14:textId="77777777" w:rsidR="00194452" w:rsidRDefault="00194452" w:rsidP="00F94EA6"/>
          <w:p w14:paraId="7B4FAE25" w14:textId="77777777" w:rsidR="00194452" w:rsidRDefault="00194452" w:rsidP="00F94EA6">
            <w:r>
              <w:t>Licence No._____________________________________________</w:t>
            </w:r>
          </w:p>
          <w:p w14:paraId="3AD8CD09" w14:textId="77777777" w:rsidR="00194452" w:rsidRDefault="00194452" w:rsidP="00F94EA6">
            <w:r>
              <w:t>Full or provisional</w:t>
            </w:r>
          </w:p>
          <w:p w14:paraId="2A3E9508" w14:textId="77777777" w:rsidR="00194452" w:rsidRDefault="00194452" w:rsidP="00F94EA6">
            <w:r>
              <w:t xml:space="preserve">(learner’s) </w:t>
            </w:r>
            <w:proofErr w:type="gramStart"/>
            <w:r>
              <w:t>licence?_</w:t>
            </w:r>
            <w:proofErr w:type="gramEnd"/>
            <w:r>
              <w:t>_______________________________________</w:t>
            </w:r>
          </w:p>
          <w:p w14:paraId="3DE827AD" w14:textId="77777777" w:rsidR="00194452" w:rsidRDefault="00194452" w:rsidP="00F94EA6">
            <w:r>
              <w:t>If full</w:t>
            </w:r>
          </w:p>
          <w:p w14:paraId="0E46F48A" w14:textId="77777777" w:rsidR="00194452" w:rsidRDefault="00194452" w:rsidP="00F94EA6">
            <w:proofErr w:type="gramStart"/>
            <w:r>
              <w:t>a)has</w:t>
            </w:r>
            <w:proofErr w:type="gramEnd"/>
            <w:r>
              <w:t xml:space="preserve"> driver passed the Statutory Driving </w:t>
            </w:r>
            <w:proofErr w:type="gramStart"/>
            <w:r>
              <w:t>Test?_</w:t>
            </w:r>
            <w:proofErr w:type="gramEnd"/>
            <w:r>
              <w:t>________________</w:t>
            </w:r>
            <w:r w:rsidR="00443BEA">
              <w:t>__</w:t>
            </w:r>
          </w:p>
          <w:p w14:paraId="531FF9B2" w14:textId="77777777" w:rsidR="00194452" w:rsidRPr="0005339B" w:rsidRDefault="00194452" w:rsidP="00F94EA6">
            <w:pPr>
              <w:rPr>
                <w:sz w:val="6"/>
                <w:szCs w:val="6"/>
              </w:rPr>
            </w:pPr>
          </w:p>
          <w:p w14:paraId="0CBAF7E9" w14:textId="77777777" w:rsidR="00194452" w:rsidRDefault="00194452" w:rsidP="00F94EA6">
            <w:r>
              <w:t>b) date of passing test______________________________________</w:t>
            </w:r>
            <w:r w:rsidR="00443BEA">
              <w:t>_</w:t>
            </w:r>
            <w:r>
              <w:t xml:space="preserve"> </w:t>
            </w:r>
          </w:p>
          <w:p w14:paraId="7BC55BBD" w14:textId="77777777" w:rsidR="00194452" w:rsidRPr="0005339B" w:rsidRDefault="00194452" w:rsidP="00F94EA6">
            <w:pPr>
              <w:rPr>
                <w:sz w:val="6"/>
                <w:szCs w:val="6"/>
              </w:rPr>
            </w:pPr>
          </w:p>
          <w:p w14:paraId="5D5D6768" w14:textId="77777777" w:rsidR="00B10331" w:rsidRDefault="00B10331" w:rsidP="00F94EA6">
            <w:r>
              <w:t>Does driver suffer from any</w:t>
            </w:r>
          </w:p>
          <w:p w14:paraId="6354E376" w14:textId="77777777" w:rsidR="00B10331" w:rsidRDefault="00B10331" w:rsidP="00F94EA6">
            <w:r>
              <w:t xml:space="preserve">physical infirmity or </w:t>
            </w:r>
            <w:proofErr w:type="gramStart"/>
            <w:r>
              <w:t>disease?_</w:t>
            </w:r>
            <w:proofErr w:type="gramEnd"/>
            <w:r>
              <w:t>______________________________</w:t>
            </w:r>
            <w:r w:rsidR="00443BEA">
              <w:t>__</w:t>
            </w:r>
          </w:p>
          <w:p w14:paraId="4AA7082C" w14:textId="77777777" w:rsidR="00B10331" w:rsidRPr="0005339B" w:rsidRDefault="00B10331" w:rsidP="00F94EA6">
            <w:pPr>
              <w:rPr>
                <w:sz w:val="6"/>
                <w:szCs w:val="6"/>
              </w:rPr>
            </w:pPr>
          </w:p>
          <w:p w14:paraId="04F165D1" w14:textId="77777777" w:rsidR="00443BEA" w:rsidRDefault="00443BEA" w:rsidP="00F94EA6">
            <w:r>
              <w:t>If so, give details___________________________________________</w:t>
            </w:r>
          </w:p>
          <w:p w14:paraId="3BDBB0A2" w14:textId="77777777" w:rsidR="00B10331" w:rsidRDefault="00B10331" w:rsidP="00F94EA6"/>
          <w:p w14:paraId="7614090C" w14:textId="77777777" w:rsidR="00B10331" w:rsidRDefault="00BB0867" w:rsidP="00F94EA6">
            <w:r>
              <w:t>_________________________________________________________</w:t>
            </w:r>
          </w:p>
          <w:p w14:paraId="79ABF529" w14:textId="77777777" w:rsidR="00A06D3B" w:rsidRDefault="00A06D3B" w:rsidP="00F94EA6"/>
        </w:tc>
        <w:tc>
          <w:tcPr>
            <w:tcW w:w="5116" w:type="dxa"/>
            <w:tcBorders>
              <w:bottom w:val="single" w:sz="4" w:space="0" w:color="auto"/>
            </w:tcBorders>
          </w:tcPr>
          <w:p w14:paraId="54E923FF" w14:textId="77777777" w:rsidR="004B0901" w:rsidRDefault="00435AA9" w:rsidP="00F94EA6">
            <w:r>
              <w:t>State whether</w:t>
            </w:r>
          </w:p>
          <w:p w14:paraId="0F16E274" w14:textId="77777777" w:rsidR="00435AA9" w:rsidRDefault="00435AA9" w:rsidP="00F94EA6">
            <w:proofErr w:type="spellStart"/>
            <w:r>
              <w:t>i</w:t>
            </w:r>
            <w:proofErr w:type="spellEnd"/>
            <w:r>
              <w:t>) owner of vehicle_______________________________</w:t>
            </w:r>
            <w:r w:rsidR="00194452">
              <w:t>_</w:t>
            </w:r>
            <w:r>
              <w:t>_</w:t>
            </w:r>
          </w:p>
          <w:p w14:paraId="7BFA366E" w14:textId="77777777" w:rsidR="00435AA9" w:rsidRDefault="00435AA9" w:rsidP="00F94EA6"/>
          <w:p w14:paraId="4907264D" w14:textId="77777777" w:rsidR="00435AA9" w:rsidRDefault="00435AA9" w:rsidP="00F94EA6">
            <w:r>
              <w:t xml:space="preserve">ii) owner’s paid </w:t>
            </w:r>
            <w:proofErr w:type="spellStart"/>
            <w:r>
              <w:t>driver_________Length</w:t>
            </w:r>
            <w:proofErr w:type="spellEnd"/>
            <w:r>
              <w:t xml:space="preserve"> of service______</w:t>
            </w:r>
            <w:r w:rsidR="00194452">
              <w:t>_</w:t>
            </w:r>
            <w:r>
              <w:t>_</w:t>
            </w:r>
          </w:p>
          <w:p w14:paraId="32553A0E" w14:textId="77777777" w:rsidR="00435AA9" w:rsidRDefault="00435AA9" w:rsidP="00F94EA6">
            <w:r>
              <w:t>iii) person driving on the Insured’s order</w:t>
            </w:r>
          </w:p>
          <w:p w14:paraId="0AA0FC03" w14:textId="77777777" w:rsidR="00435AA9" w:rsidRDefault="00435AA9" w:rsidP="00F94EA6">
            <w:r>
              <w:t>or with his permission_____________________________</w:t>
            </w:r>
            <w:r w:rsidR="00194452">
              <w:t>_</w:t>
            </w:r>
            <w:r>
              <w:t>_</w:t>
            </w:r>
          </w:p>
          <w:p w14:paraId="5CF0B928" w14:textId="77777777" w:rsidR="00435AA9" w:rsidRDefault="00435AA9" w:rsidP="00F94EA6"/>
          <w:p w14:paraId="19FC2AF8" w14:textId="77777777" w:rsidR="00194452" w:rsidRDefault="00194452" w:rsidP="00F94EA6">
            <w:r>
              <w:t>iv) such person owns a car___________________________</w:t>
            </w:r>
          </w:p>
          <w:p w14:paraId="7A093419" w14:textId="77777777" w:rsidR="00B10331" w:rsidRPr="0005339B" w:rsidRDefault="00B10331" w:rsidP="00F94EA6">
            <w:pPr>
              <w:rPr>
                <w:sz w:val="6"/>
                <w:szCs w:val="6"/>
              </w:rPr>
            </w:pPr>
          </w:p>
          <w:p w14:paraId="4E209246" w14:textId="77777777" w:rsidR="00194452" w:rsidRDefault="00194452" w:rsidP="00F94EA6">
            <w:r>
              <w:t>If so, give name</w:t>
            </w:r>
          </w:p>
          <w:p w14:paraId="5298768C" w14:textId="77777777" w:rsidR="00194452" w:rsidRDefault="00194452" w:rsidP="00F94EA6">
            <w:r>
              <w:t>of his Insurers_____________________________________</w:t>
            </w:r>
          </w:p>
          <w:p w14:paraId="3E08C103" w14:textId="77777777" w:rsidR="00194452" w:rsidRPr="0005339B" w:rsidRDefault="00194452" w:rsidP="00F94EA6">
            <w:pPr>
              <w:rPr>
                <w:sz w:val="6"/>
                <w:szCs w:val="6"/>
              </w:rPr>
            </w:pPr>
          </w:p>
          <w:p w14:paraId="70E155FF" w14:textId="77777777" w:rsidR="00194452" w:rsidRDefault="00194452" w:rsidP="00F94EA6">
            <w:r>
              <w:t>Has notice of the accident</w:t>
            </w:r>
          </w:p>
          <w:p w14:paraId="0FAD0389" w14:textId="77777777" w:rsidR="00194452" w:rsidRDefault="005D2981" w:rsidP="00F94EA6">
            <w:r>
              <w:t>b</w:t>
            </w:r>
            <w:r w:rsidR="00194452">
              <w:t xml:space="preserve">een given to </w:t>
            </w:r>
            <w:proofErr w:type="gramStart"/>
            <w:r w:rsidR="00194452">
              <w:t>them?_</w:t>
            </w:r>
            <w:proofErr w:type="gramEnd"/>
            <w:r w:rsidR="00194452">
              <w:t>_______________________________</w:t>
            </w:r>
          </w:p>
          <w:p w14:paraId="7B6D67D2" w14:textId="77777777" w:rsidR="00B10331" w:rsidRPr="0005339B" w:rsidRDefault="00B10331" w:rsidP="00F94EA6">
            <w:pPr>
              <w:rPr>
                <w:sz w:val="6"/>
                <w:szCs w:val="6"/>
              </w:rPr>
            </w:pPr>
          </w:p>
          <w:p w14:paraId="2F34E750" w14:textId="77777777" w:rsidR="00194452" w:rsidRDefault="00194452" w:rsidP="00F94EA6">
            <w:r>
              <w:t>Has driver ever been prosecuted or</w:t>
            </w:r>
          </w:p>
          <w:p w14:paraId="1B9AC401" w14:textId="77777777" w:rsidR="00194452" w:rsidRDefault="005D2981" w:rsidP="00F94EA6">
            <w:r>
              <w:t>a</w:t>
            </w:r>
            <w:r w:rsidR="00194452">
              <w:t xml:space="preserve">re proceeding pending for any motoring </w:t>
            </w:r>
            <w:proofErr w:type="gramStart"/>
            <w:r w:rsidR="00194452">
              <w:t>offence?_</w:t>
            </w:r>
            <w:proofErr w:type="gramEnd"/>
            <w:r w:rsidR="00194452">
              <w:t>_____</w:t>
            </w:r>
            <w:r w:rsidR="00B10331">
              <w:t>_</w:t>
            </w:r>
            <w:r w:rsidR="00194452">
              <w:t>_</w:t>
            </w:r>
          </w:p>
          <w:p w14:paraId="1B5E08F9" w14:textId="77777777" w:rsidR="00B10331" w:rsidRPr="0005339B" w:rsidRDefault="00B10331" w:rsidP="00F94EA6">
            <w:pPr>
              <w:rPr>
                <w:sz w:val="6"/>
                <w:szCs w:val="6"/>
              </w:rPr>
            </w:pPr>
          </w:p>
          <w:p w14:paraId="018AEB30" w14:textId="77777777" w:rsidR="00194452" w:rsidRDefault="00194452" w:rsidP="00F94EA6">
            <w:r>
              <w:t>If so, state particulars and any convictions recorded</w:t>
            </w:r>
          </w:p>
          <w:p w14:paraId="496D42CA" w14:textId="77777777" w:rsidR="00194452" w:rsidRDefault="005D2981" w:rsidP="00F94EA6">
            <w:r>
              <w:t>t</w:t>
            </w:r>
            <w:r w:rsidR="00194452">
              <w:t>ogether with details of any endorsement or suspension of licence________________________________________</w:t>
            </w:r>
            <w:r w:rsidR="00B10331">
              <w:t>__</w:t>
            </w:r>
            <w:r w:rsidR="00194452">
              <w:t>_</w:t>
            </w:r>
          </w:p>
          <w:p w14:paraId="7FA81B9E" w14:textId="77777777" w:rsidR="00194452" w:rsidRPr="0005339B" w:rsidRDefault="00194452" w:rsidP="00F94EA6">
            <w:pPr>
              <w:rPr>
                <w:sz w:val="6"/>
                <w:szCs w:val="6"/>
              </w:rPr>
            </w:pPr>
          </w:p>
          <w:p w14:paraId="6F3878B4" w14:textId="77777777" w:rsidR="00194452" w:rsidRDefault="00194452" w:rsidP="00F94EA6">
            <w:r>
              <w:t>_________________________________________________</w:t>
            </w:r>
          </w:p>
          <w:p w14:paraId="647B786A" w14:textId="77777777" w:rsidR="00B10331" w:rsidRPr="0005339B" w:rsidRDefault="00B10331" w:rsidP="00F94EA6">
            <w:pPr>
              <w:rPr>
                <w:sz w:val="6"/>
                <w:szCs w:val="6"/>
              </w:rPr>
            </w:pPr>
          </w:p>
          <w:p w14:paraId="6FC7716B" w14:textId="77777777" w:rsidR="00B10331" w:rsidRDefault="00B10331" w:rsidP="0005339B">
            <w:pPr>
              <w:pBdr>
                <w:bottom w:val="single" w:sz="4" w:space="1" w:color="auto"/>
              </w:pBdr>
            </w:pPr>
          </w:p>
          <w:p w14:paraId="5156F9D3" w14:textId="77777777" w:rsidR="00B10331" w:rsidRPr="0005339B" w:rsidRDefault="00B10331" w:rsidP="00F94EA6">
            <w:pPr>
              <w:rPr>
                <w:sz w:val="6"/>
                <w:szCs w:val="6"/>
              </w:rPr>
            </w:pPr>
          </w:p>
          <w:p w14:paraId="10BAF97C" w14:textId="77777777" w:rsidR="00B10331" w:rsidRDefault="00BB0867" w:rsidP="00F94EA6">
            <w:r>
              <w:t xml:space="preserve">Has the driver previously been </w:t>
            </w:r>
          </w:p>
          <w:p w14:paraId="7001B7C0" w14:textId="77777777" w:rsidR="00BB0867" w:rsidRDefault="005D2981" w:rsidP="00F94EA6">
            <w:r>
              <w:t>i</w:t>
            </w:r>
            <w:r w:rsidR="00BB0867">
              <w:t xml:space="preserve">nvolved in any </w:t>
            </w:r>
            <w:proofErr w:type="gramStart"/>
            <w:r w:rsidR="00BB0867">
              <w:t>accident?_</w:t>
            </w:r>
            <w:proofErr w:type="gramEnd"/>
            <w:r w:rsidR="00BB0867">
              <w:t>___________________________</w:t>
            </w:r>
          </w:p>
          <w:p w14:paraId="0CF33950" w14:textId="77777777" w:rsidR="00BB0867" w:rsidRDefault="00A06D3B" w:rsidP="00F94EA6">
            <w:r>
              <w:t>If so, give particulars________________________________</w:t>
            </w:r>
          </w:p>
          <w:p w14:paraId="69EA6F94" w14:textId="77777777" w:rsidR="00B10331" w:rsidRDefault="00677877" w:rsidP="00F94EA6">
            <w:r>
              <w:t>_</w:t>
            </w:r>
            <w:r w:rsidR="00A06D3B">
              <w:t>________________________________________________</w:t>
            </w:r>
          </w:p>
        </w:tc>
      </w:tr>
    </w:tbl>
    <w:p w14:paraId="38A69593" w14:textId="77777777" w:rsidR="00A06D3B" w:rsidRDefault="00A06D3B" w:rsidP="004B0901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72"/>
        <w:gridCol w:w="5344"/>
      </w:tblGrid>
      <w:tr w:rsidR="00A06D3B" w:rsidRPr="0005339B" w14:paraId="0140533B" w14:textId="77777777" w:rsidTr="0005339B">
        <w:tc>
          <w:tcPr>
            <w:tcW w:w="5672" w:type="dxa"/>
            <w:tcBorders>
              <w:top w:val="single" w:sz="4" w:space="0" w:color="auto"/>
            </w:tcBorders>
          </w:tcPr>
          <w:p w14:paraId="69C50277" w14:textId="77777777" w:rsidR="00A06D3B" w:rsidRPr="0005339B" w:rsidRDefault="00A06D3B" w:rsidP="004B0901">
            <w:pPr>
              <w:rPr>
                <w:b/>
              </w:rPr>
            </w:pPr>
            <w:r w:rsidRPr="0005339B">
              <w:rPr>
                <w:b/>
              </w:rPr>
              <w:t>Details of accident</w:t>
            </w:r>
          </w:p>
        </w:tc>
        <w:tc>
          <w:tcPr>
            <w:tcW w:w="5344" w:type="dxa"/>
            <w:tcBorders>
              <w:top w:val="single" w:sz="4" w:space="0" w:color="auto"/>
            </w:tcBorders>
          </w:tcPr>
          <w:p w14:paraId="45FC75CF" w14:textId="77777777" w:rsidR="00A06D3B" w:rsidRPr="0005339B" w:rsidRDefault="00677877" w:rsidP="004B0901">
            <w:pPr>
              <w:rPr>
                <w:b/>
              </w:rPr>
            </w:pPr>
            <w:r w:rsidRPr="0005339B">
              <w:rPr>
                <w:b/>
              </w:rPr>
              <w:t xml:space="preserve"> </w:t>
            </w:r>
          </w:p>
        </w:tc>
      </w:tr>
      <w:tr w:rsidR="00A06D3B" w:rsidRPr="00A06D3B" w14:paraId="0C839C7D" w14:textId="77777777" w:rsidTr="0005339B">
        <w:tc>
          <w:tcPr>
            <w:tcW w:w="5672" w:type="dxa"/>
            <w:tcBorders>
              <w:bottom w:val="single" w:sz="4" w:space="0" w:color="auto"/>
            </w:tcBorders>
          </w:tcPr>
          <w:p w14:paraId="1BC5A76C" w14:textId="77777777" w:rsidR="00A06D3B" w:rsidRPr="00A06D3B" w:rsidRDefault="00A06D3B" w:rsidP="004B0901"/>
          <w:p w14:paraId="08B49B6D" w14:textId="77777777" w:rsidR="00A06D3B" w:rsidRDefault="00A06D3B" w:rsidP="004B0901">
            <w:r w:rsidRPr="00A06D3B">
              <w:t>Date</w:t>
            </w:r>
            <w:r>
              <w:t>______________________________Time_________</w:t>
            </w:r>
            <w:proofErr w:type="spellStart"/>
            <w:r>
              <w:t>a.m</w:t>
            </w:r>
            <w:proofErr w:type="spellEnd"/>
            <w:r>
              <w:t>./p.m.</w:t>
            </w:r>
          </w:p>
          <w:p w14:paraId="13BB64A0" w14:textId="77777777" w:rsidR="00D55B1B" w:rsidRDefault="00D55B1B" w:rsidP="004B0901"/>
          <w:p w14:paraId="17101CEA" w14:textId="77777777" w:rsidR="00D55B1B" w:rsidRDefault="00D55B1B" w:rsidP="004B0901">
            <w:r>
              <w:t>Place__________________________________________________</w:t>
            </w:r>
          </w:p>
          <w:p w14:paraId="6032037A" w14:textId="77777777" w:rsidR="00D55B1B" w:rsidRDefault="00D55B1B" w:rsidP="004B0901">
            <w:r>
              <w:t>Which vehicle was</w:t>
            </w:r>
          </w:p>
          <w:p w14:paraId="79BC45EE" w14:textId="77777777" w:rsidR="00D55B1B" w:rsidRDefault="00D55B1B" w:rsidP="004B0901">
            <w:r>
              <w:t xml:space="preserve">on the Major </w:t>
            </w:r>
            <w:proofErr w:type="gramStart"/>
            <w:r>
              <w:t>road?_</w:t>
            </w:r>
            <w:proofErr w:type="gramEnd"/>
            <w:r>
              <w:t>_____________________________________</w:t>
            </w:r>
          </w:p>
          <w:p w14:paraId="46D3C57B" w14:textId="77777777" w:rsidR="00D55B1B" w:rsidRDefault="00D55B1B" w:rsidP="004B0901">
            <w:r>
              <w:t>State</w:t>
            </w:r>
          </w:p>
          <w:p w14:paraId="454BC9A3" w14:textId="77777777" w:rsidR="00D55B1B" w:rsidRDefault="00D55B1B" w:rsidP="004B0901">
            <w:r>
              <w:t>a) width of road_________________________________________</w:t>
            </w:r>
          </w:p>
          <w:p w14:paraId="078356C6" w14:textId="77777777" w:rsidR="00D55B1B" w:rsidRDefault="00D55B1B" w:rsidP="004B0901">
            <w:r>
              <w:t>b) distance of Insured’s vehicle</w:t>
            </w:r>
          </w:p>
          <w:p w14:paraId="54A49443" w14:textId="77777777" w:rsidR="00D55B1B" w:rsidRDefault="00D55B1B" w:rsidP="004B0901">
            <w:r>
              <w:t>from nearside edge_______________________________________</w:t>
            </w:r>
          </w:p>
          <w:p w14:paraId="48D8C03B" w14:textId="77777777" w:rsidR="00242888" w:rsidRPr="0005339B" w:rsidRDefault="00242888" w:rsidP="004B0901">
            <w:pPr>
              <w:rPr>
                <w:sz w:val="6"/>
                <w:szCs w:val="6"/>
              </w:rPr>
            </w:pPr>
          </w:p>
          <w:p w14:paraId="3E5374DF" w14:textId="77777777" w:rsidR="00D55B1B" w:rsidRDefault="00D55B1B" w:rsidP="004B0901">
            <w:r>
              <w:t>If accident at road junction</w:t>
            </w:r>
          </w:p>
          <w:p w14:paraId="22B755E5" w14:textId="77777777" w:rsidR="003A36BB" w:rsidRDefault="00242888" w:rsidP="004B0901">
            <w:r>
              <w:t>s</w:t>
            </w:r>
            <w:r w:rsidR="00D55B1B">
              <w:t>tate whether X roads, T junction or Y fork_________________</w:t>
            </w:r>
          </w:p>
          <w:p w14:paraId="6E670596" w14:textId="77777777" w:rsidR="00242888" w:rsidRPr="0005339B" w:rsidRDefault="00242888" w:rsidP="004B0901">
            <w:pPr>
              <w:rPr>
                <w:sz w:val="6"/>
                <w:szCs w:val="6"/>
              </w:rPr>
            </w:pPr>
          </w:p>
          <w:p w14:paraId="014E2BB4" w14:textId="77777777" w:rsidR="00D55B1B" w:rsidRDefault="003A36BB" w:rsidP="004B0901">
            <w:r>
              <w:t>I</w:t>
            </w:r>
            <w:r w:rsidR="00242888">
              <w:t>f</w:t>
            </w:r>
            <w:r>
              <w:t xml:space="preserve"> after lighting-up time</w:t>
            </w:r>
          </w:p>
          <w:p w14:paraId="2EEF548F" w14:textId="77777777" w:rsidR="003A36BB" w:rsidRDefault="00242888" w:rsidP="004B0901">
            <w:r>
              <w:t>s</w:t>
            </w:r>
            <w:r w:rsidR="003A36BB">
              <w:t>tate type of street lightning_______________________________</w:t>
            </w:r>
          </w:p>
          <w:p w14:paraId="2E8BC652" w14:textId="77777777" w:rsidR="00242888" w:rsidRPr="0005339B" w:rsidRDefault="00242888" w:rsidP="004B0901">
            <w:pPr>
              <w:rPr>
                <w:sz w:val="6"/>
                <w:szCs w:val="6"/>
              </w:rPr>
            </w:pPr>
          </w:p>
          <w:p w14:paraId="43440AFF" w14:textId="77777777" w:rsidR="003A36BB" w:rsidRDefault="003A36BB" w:rsidP="004B0901">
            <w:r>
              <w:t>What lights were in use on</w:t>
            </w:r>
          </w:p>
          <w:p w14:paraId="2466BA9C" w14:textId="77777777" w:rsidR="003A36BB" w:rsidRDefault="003A36BB" w:rsidP="004B0901">
            <w:proofErr w:type="gramStart"/>
            <w:r>
              <w:t>a)Insured’s</w:t>
            </w:r>
            <w:proofErr w:type="gramEnd"/>
            <w:r>
              <w:t xml:space="preserve"> </w:t>
            </w:r>
            <w:proofErr w:type="gramStart"/>
            <w:r>
              <w:t>vehicle?_</w:t>
            </w:r>
            <w:proofErr w:type="gramEnd"/>
            <w:r>
              <w:t>_____________________________________</w:t>
            </w:r>
          </w:p>
          <w:p w14:paraId="1411A5ED" w14:textId="77777777" w:rsidR="003A36BB" w:rsidRPr="0005339B" w:rsidRDefault="003A36BB" w:rsidP="004B0901">
            <w:pPr>
              <w:rPr>
                <w:sz w:val="6"/>
                <w:szCs w:val="6"/>
              </w:rPr>
            </w:pPr>
          </w:p>
          <w:p w14:paraId="041731DE" w14:textId="77777777" w:rsidR="00242888" w:rsidRDefault="00242888" w:rsidP="004B0901"/>
          <w:p w14:paraId="08E0D10B" w14:textId="77777777" w:rsidR="00D55B1B" w:rsidRPr="00A06D3B" w:rsidRDefault="003A36BB" w:rsidP="004B0901">
            <w:proofErr w:type="gramStart"/>
            <w:r>
              <w:t>a)other</w:t>
            </w:r>
            <w:proofErr w:type="gramEnd"/>
            <w:r>
              <w:t xml:space="preserve"> vehicle?</w:t>
            </w:r>
          </w:p>
        </w:tc>
        <w:tc>
          <w:tcPr>
            <w:tcW w:w="5344" w:type="dxa"/>
            <w:tcBorders>
              <w:bottom w:val="single" w:sz="4" w:space="0" w:color="auto"/>
            </w:tcBorders>
          </w:tcPr>
          <w:p w14:paraId="33C039BC" w14:textId="77777777" w:rsidR="00A06D3B" w:rsidRDefault="00A06D3B" w:rsidP="004B0901">
            <w:r>
              <w:t>What signal if any was given by</w:t>
            </w:r>
          </w:p>
          <w:p w14:paraId="7073B79D" w14:textId="77777777" w:rsidR="00A06D3B" w:rsidRDefault="00A06D3B" w:rsidP="004B0901">
            <w:r>
              <w:t xml:space="preserve">a) driver of </w:t>
            </w:r>
            <w:r w:rsidR="00D55B1B">
              <w:t xml:space="preserve">Insured’s </w:t>
            </w:r>
            <w:proofErr w:type="gramStart"/>
            <w:r w:rsidR="00D55B1B">
              <w:t>vehicle?_</w:t>
            </w:r>
            <w:proofErr w:type="gramEnd"/>
            <w:r w:rsidR="00D55B1B">
              <w:t>__________________________</w:t>
            </w:r>
          </w:p>
          <w:p w14:paraId="2257E578" w14:textId="77777777" w:rsidR="00D55B1B" w:rsidRDefault="00D55B1B" w:rsidP="004B0901"/>
          <w:p w14:paraId="210AE192" w14:textId="77777777" w:rsidR="00D55B1B" w:rsidRDefault="00D55B1B" w:rsidP="004B0901">
            <w:r>
              <w:t xml:space="preserve">b) other </w:t>
            </w:r>
            <w:proofErr w:type="gramStart"/>
            <w:r>
              <w:t>party?_</w:t>
            </w:r>
            <w:proofErr w:type="gramEnd"/>
            <w:r>
              <w:t>______________________________________</w:t>
            </w:r>
          </w:p>
          <w:p w14:paraId="397C61A0" w14:textId="77777777" w:rsidR="00D55B1B" w:rsidRDefault="00D55B1B" w:rsidP="004B0901">
            <w:r>
              <w:t>What was</w:t>
            </w:r>
          </w:p>
          <w:p w14:paraId="73BA0AD1" w14:textId="77777777" w:rsidR="00D55B1B" w:rsidRDefault="00D55B1B" w:rsidP="004B0901">
            <w:r>
              <w:t xml:space="preserve">a) speed limit in </w:t>
            </w:r>
            <w:proofErr w:type="gramStart"/>
            <w:r>
              <w:t>operation?_</w:t>
            </w:r>
            <w:proofErr w:type="gramEnd"/>
            <w:r>
              <w:t>____________________________</w:t>
            </w:r>
          </w:p>
          <w:p w14:paraId="433DF002" w14:textId="77777777" w:rsidR="00D55B1B" w:rsidRDefault="00D55B1B" w:rsidP="004B0901"/>
          <w:p w14:paraId="3A2D4EC6" w14:textId="77777777" w:rsidR="00D55B1B" w:rsidRDefault="00D55B1B" w:rsidP="004B0901">
            <w:r>
              <w:t xml:space="preserve">b) speed of Insured’s </w:t>
            </w:r>
            <w:proofErr w:type="gramStart"/>
            <w:r>
              <w:t>vehicle?_</w:t>
            </w:r>
            <w:proofErr w:type="gramEnd"/>
            <w:r>
              <w:t>__________________________</w:t>
            </w:r>
          </w:p>
          <w:p w14:paraId="7733D7CB" w14:textId="77777777" w:rsidR="00D55B1B" w:rsidRDefault="00D55B1B" w:rsidP="004B0901">
            <w:r>
              <w:t>State weather conditions</w:t>
            </w:r>
          </w:p>
          <w:p w14:paraId="1AEA8D18" w14:textId="77777777" w:rsidR="00D55B1B" w:rsidRDefault="00D55B1B" w:rsidP="004B0901">
            <w:r>
              <w:t>e.g. fine, wet, misty, etc._______________________________</w:t>
            </w:r>
          </w:p>
          <w:p w14:paraId="33339F6C" w14:textId="77777777" w:rsidR="00D55B1B" w:rsidRDefault="00D55B1B" w:rsidP="004B0901">
            <w:r>
              <w:t xml:space="preserve">                                                       If so, for</w:t>
            </w:r>
          </w:p>
          <w:p w14:paraId="5E77B392" w14:textId="77777777" w:rsidR="00D55B1B" w:rsidRDefault="00D55B1B" w:rsidP="004B0901">
            <w:r>
              <w:t xml:space="preserve">Is road </w:t>
            </w:r>
            <w:proofErr w:type="spellStart"/>
            <w:proofErr w:type="gramStart"/>
            <w:r>
              <w:t>straight?_</w:t>
            </w:r>
            <w:proofErr w:type="gramEnd"/>
            <w:r>
              <w:t>______________what</w:t>
            </w:r>
            <w:proofErr w:type="spellEnd"/>
            <w:r>
              <w:t xml:space="preserve"> </w:t>
            </w:r>
            <w:proofErr w:type="gramStart"/>
            <w:r>
              <w:t>distance?_</w:t>
            </w:r>
            <w:proofErr w:type="gramEnd"/>
            <w:r>
              <w:t>__________</w:t>
            </w:r>
          </w:p>
          <w:p w14:paraId="3130D0DD" w14:textId="77777777" w:rsidR="00D55B1B" w:rsidRDefault="00D55B1B" w:rsidP="004B0901">
            <w:r>
              <w:t>What road signs were at scene</w:t>
            </w:r>
          </w:p>
          <w:p w14:paraId="38C98C8C" w14:textId="77777777" w:rsidR="00D55B1B" w:rsidRDefault="00D55B1B" w:rsidP="004B0901">
            <w:r>
              <w:t xml:space="preserve">of accident e.g. Halt, Slow </w:t>
            </w:r>
            <w:proofErr w:type="gramStart"/>
            <w:r>
              <w:t>etc?_</w:t>
            </w:r>
            <w:proofErr w:type="gramEnd"/>
            <w:r>
              <w:t>________________________</w:t>
            </w:r>
          </w:p>
          <w:p w14:paraId="27219DAB" w14:textId="77777777" w:rsidR="00D55B1B" w:rsidRDefault="00D55B1B" w:rsidP="004B0901"/>
          <w:p w14:paraId="4FAA758C" w14:textId="77777777" w:rsidR="00D55B1B" w:rsidRDefault="00D55B1B" w:rsidP="004B0901">
            <w:r>
              <w:t>Was horn sounded by</w:t>
            </w:r>
          </w:p>
          <w:p w14:paraId="596C6030" w14:textId="77777777" w:rsidR="00D55B1B" w:rsidRDefault="00D55B1B" w:rsidP="004B0901">
            <w:proofErr w:type="gramStart"/>
            <w:r>
              <w:t>a)driver</w:t>
            </w:r>
            <w:proofErr w:type="gramEnd"/>
            <w:r>
              <w:t xml:space="preserve"> of Insured’s </w:t>
            </w:r>
            <w:proofErr w:type="spellStart"/>
            <w:proofErr w:type="gramStart"/>
            <w:r>
              <w:t>vehicle?_</w:t>
            </w:r>
            <w:proofErr w:type="gramEnd"/>
            <w:r>
              <w:t>_______b</w:t>
            </w:r>
            <w:proofErr w:type="spellEnd"/>
            <w:r>
              <w:t xml:space="preserve">) other </w:t>
            </w:r>
            <w:proofErr w:type="gramStart"/>
            <w:r>
              <w:t>party?_</w:t>
            </w:r>
            <w:proofErr w:type="gramEnd"/>
            <w:r>
              <w:t>______</w:t>
            </w:r>
          </w:p>
          <w:p w14:paraId="2DB2F398" w14:textId="77777777" w:rsidR="00D55B1B" w:rsidRDefault="00D55B1B" w:rsidP="004B0901">
            <w:r>
              <w:t>If pedestrian injured, state</w:t>
            </w:r>
          </w:p>
          <w:p w14:paraId="4537E61C" w14:textId="77777777" w:rsidR="00D55B1B" w:rsidRPr="00A06D3B" w:rsidRDefault="00D55B1B" w:rsidP="004B0901">
            <w:r>
              <w:t>Whether on pedestrian crossing</w:t>
            </w:r>
          </w:p>
        </w:tc>
      </w:tr>
      <w:tr w:rsidR="003A36BB" w:rsidRPr="00A06D3B" w14:paraId="2F580354" w14:textId="77777777" w:rsidTr="0005339B">
        <w:tc>
          <w:tcPr>
            <w:tcW w:w="5672" w:type="dxa"/>
            <w:tcBorders>
              <w:top w:val="single" w:sz="4" w:space="0" w:color="auto"/>
              <w:bottom w:val="single" w:sz="4" w:space="0" w:color="auto"/>
            </w:tcBorders>
          </w:tcPr>
          <w:p w14:paraId="3017127F" w14:textId="77777777" w:rsidR="003A36BB" w:rsidRDefault="003A36BB" w:rsidP="004B0901"/>
          <w:p w14:paraId="002D56A0" w14:textId="77777777" w:rsidR="003A36BB" w:rsidRPr="00A06D3B" w:rsidRDefault="003A36BB" w:rsidP="004B0901">
            <w:r w:rsidRPr="0005339B">
              <w:rPr>
                <w:b/>
              </w:rPr>
              <w:t>Describe how accident occurred</w:t>
            </w:r>
            <w:r>
              <w:t>:</w:t>
            </w:r>
          </w:p>
        </w:tc>
        <w:tc>
          <w:tcPr>
            <w:tcW w:w="5344" w:type="dxa"/>
            <w:tcBorders>
              <w:top w:val="single" w:sz="4" w:space="0" w:color="auto"/>
              <w:bottom w:val="single" w:sz="4" w:space="0" w:color="auto"/>
            </w:tcBorders>
          </w:tcPr>
          <w:p w14:paraId="6660EC59" w14:textId="77777777" w:rsidR="003A36BB" w:rsidRDefault="003A36BB" w:rsidP="004B0901"/>
        </w:tc>
      </w:tr>
      <w:tr w:rsidR="003A36BB" w:rsidRPr="0005339B" w14:paraId="5B97721F" w14:textId="77777777" w:rsidTr="0005339B">
        <w:tc>
          <w:tcPr>
            <w:tcW w:w="5672" w:type="dxa"/>
            <w:tcBorders>
              <w:top w:val="single" w:sz="4" w:space="0" w:color="auto"/>
              <w:bottom w:val="single" w:sz="4" w:space="0" w:color="auto"/>
            </w:tcBorders>
          </w:tcPr>
          <w:p w14:paraId="5E846C14" w14:textId="77777777" w:rsidR="003A36BB" w:rsidRPr="0005339B" w:rsidRDefault="003A36BB" w:rsidP="004B0901">
            <w:pPr>
              <w:rPr>
                <w:sz w:val="24"/>
                <w:szCs w:val="24"/>
              </w:rPr>
            </w:pPr>
          </w:p>
        </w:tc>
        <w:tc>
          <w:tcPr>
            <w:tcW w:w="5344" w:type="dxa"/>
            <w:tcBorders>
              <w:top w:val="single" w:sz="4" w:space="0" w:color="auto"/>
              <w:bottom w:val="single" w:sz="4" w:space="0" w:color="auto"/>
            </w:tcBorders>
          </w:tcPr>
          <w:p w14:paraId="19332ECF" w14:textId="77777777" w:rsidR="003A36BB" w:rsidRPr="0005339B" w:rsidRDefault="003A36BB" w:rsidP="004B0901">
            <w:pPr>
              <w:rPr>
                <w:sz w:val="24"/>
                <w:szCs w:val="24"/>
              </w:rPr>
            </w:pPr>
          </w:p>
        </w:tc>
      </w:tr>
      <w:tr w:rsidR="003A36BB" w:rsidRPr="0005339B" w14:paraId="5AE6F64E" w14:textId="77777777" w:rsidTr="0005339B">
        <w:tc>
          <w:tcPr>
            <w:tcW w:w="5672" w:type="dxa"/>
            <w:tcBorders>
              <w:top w:val="single" w:sz="4" w:space="0" w:color="auto"/>
              <w:bottom w:val="single" w:sz="4" w:space="0" w:color="auto"/>
            </w:tcBorders>
          </w:tcPr>
          <w:p w14:paraId="5C01EE92" w14:textId="77777777" w:rsidR="003A36BB" w:rsidRPr="0005339B" w:rsidRDefault="003A36BB" w:rsidP="004B0901">
            <w:pPr>
              <w:rPr>
                <w:sz w:val="24"/>
                <w:szCs w:val="24"/>
              </w:rPr>
            </w:pPr>
          </w:p>
        </w:tc>
        <w:tc>
          <w:tcPr>
            <w:tcW w:w="5344" w:type="dxa"/>
            <w:tcBorders>
              <w:top w:val="single" w:sz="4" w:space="0" w:color="auto"/>
              <w:bottom w:val="single" w:sz="4" w:space="0" w:color="auto"/>
            </w:tcBorders>
          </w:tcPr>
          <w:p w14:paraId="512A32AD" w14:textId="77777777" w:rsidR="003A36BB" w:rsidRPr="0005339B" w:rsidRDefault="003A36BB" w:rsidP="004B0901">
            <w:pPr>
              <w:rPr>
                <w:sz w:val="24"/>
                <w:szCs w:val="24"/>
              </w:rPr>
            </w:pPr>
          </w:p>
        </w:tc>
      </w:tr>
      <w:tr w:rsidR="003A36BB" w:rsidRPr="0005339B" w14:paraId="2124EE3F" w14:textId="77777777" w:rsidTr="0005339B">
        <w:tc>
          <w:tcPr>
            <w:tcW w:w="5672" w:type="dxa"/>
            <w:tcBorders>
              <w:top w:val="single" w:sz="4" w:space="0" w:color="auto"/>
              <w:bottom w:val="single" w:sz="4" w:space="0" w:color="auto"/>
            </w:tcBorders>
          </w:tcPr>
          <w:p w14:paraId="6983F7E8" w14:textId="77777777" w:rsidR="003A36BB" w:rsidRPr="0005339B" w:rsidRDefault="003A36BB" w:rsidP="004B0901">
            <w:pPr>
              <w:rPr>
                <w:sz w:val="24"/>
                <w:szCs w:val="24"/>
              </w:rPr>
            </w:pPr>
          </w:p>
        </w:tc>
        <w:tc>
          <w:tcPr>
            <w:tcW w:w="5344" w:type="dxa"/>
            <w:tcBorders>
              <w:top w:val="single" w:sz="4" w:space="0" w:color="auto"/>
              <w:bottom w:val="single" w:sz="4" w:space="0" w:color="auto"/>
            </w:tcBorders>
          </w:tcPr>
          <w:p w14:paraId="06CA7CDD" w14:textId="77777777" w:rsidR="003A36BB" w:rsidRPr="0005339B" w:rsidRDefault="003A36BB" w:rsidP="004B0901">
            <w:pPr>
              <w:rPr>
                <w:sz w:val="24"/>
                <w:szCs w:val="24"/>
              </w:rPr>
            </w:pPr>
          </w:p>
        </w:tc>
      </w:tr>
      <w:tr w:rsidR="003A36BB" w:rsidRPr="0005339B" w14:paraId="0A73D505" w14:textId="77777777" w:rsidTr="0005339B">
        <w:tc>
          <w:tcPr>
            <w:tcW w:w="5672" w:type="dxa"/>
            <w:tcBorders>
              <w:top w:val="single" w:sz="4" w:space="0" w:color="auto"/>
              <w:bottom w:val="single" w:sz="4" w:space="0" w:color="auto"/>
            </w:tcBorders>
          </w:tcPr>
          <w:p w14:paraId="20D4B710" w14:textId="77777777" w:rsidR="003A36BB" w:rsidRPr="0005339B" w:rsidRDefault="003A36BB" w:rsidP="004B0901">
            <w:pPr>
              <w:rPr>
                <w:sz w:val="24"/>
                <w:szCs w:val="24"/>
              </w:rPr>
            </w:pPr>
          </w:p>
        </w:tc>
        <w:tc>
          <w:tcPr>
            <w:tcW w:w="5344" w:type="dxa"/>
            <w:tcBorders>
              <w:top w:val="single" w:sz="4" w:space="0" w:color="auto"/>
              <w:bottom w:val="single" w:sz="4" w:space="0" w:color="auto"/>
            </w:tcBorders>
          </w:tcPr>
          <w:p w14:paraId="1B7FA1EE" w14:textId="77777777" w:rsidR="003A36BB" w:rsidRPr="0005339B" w:rsidRDefault="003A36BB" w:rsidP="004B0901">
            <w:pPr>
              <w:rPr>
                <w:sz w:val="24"/>
                <w:szCs w:val="24"/>
              </w:rPr>
            </w:pPr>
          </w:p>
        </w:tc>
      </w:tr>
      <w:tr w:rsidR="003A36BB" w:rsidRPr="0005339B" w14:paraId="3CBF4245" w14:textId="77777777" w:rsidTr="0005339B">
        <w:tc>
          <w:tcPr>
            <w:tcW w:w="5672" w:type="dxa"/>
            <w:tcBorders>
              <w:top w:val="single" w:sz="4" w:space="0" w:color="auto"/>
              <w:bottom w:val="single" w:sz="4" w:space="0" w:color="auto"/>
            </w:tcBorders>
          </w:tcPr>
          <w:p w14:paraId="18BFE514" w14:textId="77777777" w:rsidR="003A36BB" w:rsidRPr="0005339B" w:rsidRDefault="003A36BB" w:rsidP="004B0901">
            <w:pPr>
              <w:rPr>
                <w:sz w:val="24"/>
                <w:szCs w:val="24"/>
              </w:rPr>
            </w:pPr>
          </w:p>
        </w:tc>
        <w:tc>
          <w:tcPr>
            <w:tcW w:w="5344" w:type="dxa"/>
            <w:tcBorders>
              <w:top w:val="single" w:sz="4" w:space="0" w:color="auto"/>
              <w:bottom w:val="single" w:sz="4" w:space="0" w:color="auto"/>
            </w:tcBorders>
          </w:tcPr>
          <w:p w14:paraId="14C3F5F4" w14:textId="77777777" w:rsidR="003A36BB" w:rsidRPr="0005339B" w:rsidRDefault="003A36BB" w:rsidP="004B0901">
            <w:pPr>
              <w:rPr>
                <w:sz w:val="24"/>
                <w:szCs w:val="24"/>
              </w:rPr>
            </w:pPr>
          </w:p>
        </w:tc>
      </w:tr>
      <w:tr w:rsidR="003A36BB" w:rsidRPr="0005339B" w14:paraId="564F1D7B" w14:textId="77777777" w:rsidTr="0005339B">
        <w:tc>
          <w:tcPr>
            <w:tcW w:w="5672" w:type="dxa"/>
            <w:tcBorders>
              <w:top w:val="single" w:sz="4" w:space="0" w:color="auto"/>
              <w:bottom w:val="single" w:sz="4" w:space="0" w:color="auto"/>
            </w:tcBorders>
          </w:tcPr>
          <w:p w14:paraId="105E267D" w14:textId="77777777" w:rsidR="003A36BB" w:rsidRPr="0005339B" w:rsidRDefault="003A36BB" w:rsidP="004B0901">
            <w:pPr>
              <w:rPr>
                <w:sz w:val="24"/>
                <w:szCs w:val="24"/>
              </w:rPr>
            </w:pPr>
          </w:p>
        </w:tc>
        <w:tc>
          <w:tcPr>
            <w:tcW w:w="5344" w:type="dxa"/>
            <w:tcBorders>
              <w:top w:val="single" w:sz="4" w:space="0" w:color="auto"/>
              <w:bottom w:val="single" w:sz="4" w:space="0" w:color="auto"/>
            </w:tcBorders>
          </w:tcPr>
          <w:p w14:paraId="06F73F96" w14:textId="77777777" w:rsidR="003A36BB" w:rsidRPr="0005339B" w:rsidRDefault="003A36BB" w:rsidP="004B0901">
            <w:pPr>
              <w:rPr>
                <w:sz w:val="24"/>
                <w:szCs w:val="24"/>
              </w:rPr>
            </w:pPr>
          </w:p>
        </w:tc>
      </w:tr>
      <w:tr w:rsidR="003A36BB" w:rsidRPr="0005339B" w14:paraId="0E2AA24F" w14:textId="77777777" w:rsidTr="0005339B">
        <w:tc>
          <w:tcPr>
            <w:tcW w:w="5672" w:type="dxa"/>
            <w:tcBorders>
              <w:top w:val="single" w:sz="4" w:space="0" w:color="auto"/>
              <w:bottom w:val="single" w:sz="4" w:space="0" w:color="auto"/>
            </w:tcBorders>
          </w:tcPr>
          <w:p w14:paraId="342AD62B" w14:textId="77777777" w:rsidR="003A36BB" w:rsidRPr="0005339B" w:rsidRDefault="003A36BB" w:rsidP="004B0901">
            <w:pPr>
              <w:rPr>
                <w:sz w:val="24"/>
                <w:szCs w:val="24"/>
              </w:rPr>
            </w:pPr>
          </w:p>
        </w:tc>
        <w:tc>
          <w:tcPr>
            <w:tcW w:w="5344" w:type="dxa"/>
            <w:tcBorders>
              <w:top w:val="single" w:sz="4" w:space="0" w:color="auto"/>
              <w:bottom w:val="single" w:sz="4" w:space="0" w:color="auto"/>
            </w:tcBorders>
          </w:tcPr>
          <w:p w14:paraId="6A670B55" w14:textId="77777777" w:rsidR="003A36BB" w:rsidRPr="0005339B" w:rsidRDefault="003A36BB" w:rsidP="004B0901">
            <w:pPr>
              <w:rPr>
                <w:sz w:val="24"/>
                <w:szCs w:val="24"/>
              </w:rPr>
            </w:pPr>
          </w:p>
        </w:tc>
      </w:tr>
      <w:tr w:rsidR="00242888" w:rsidRPr="003A36BB" w14:paraId="12B68A43" w14:textId="77777777" w:rsidTr="0005339B">
        <w:tc>
          <w:tcPr>
            <w:tcW w:w="11016" w:type="dxa"/>
            <w:gridSpan w:val="2"/>
            <w:tcBorders>
              <w:top w:val="single" w:sz="4" w:space="0" w:color="auto"/>
            </w:tcBorders>
          </w:tcPr>
          <w:p w14:paraId="14A16FCB" w14:textId="77777777" w:rsidR="00242888" w:rsidRDefault="00242888" w:rsidP="004B0901">
            <w:r>
              <w:t>Explanatory sketch</w:t>
            </w:r>
          </w:p>
          <w:p w14:paraId="104A6FFA" w14:textId="77777777" w:rsidR="00242888" w:rsidRPr="003A36BB" w:rsidRDefault="00242888" w:rsidP="004B0901">
            <w:r>
              <w:t xml:space="preserve">(If </w:t>
            </w:r>
            <w:proofErr w:type="gramStart"/>
            <w:r>
              <w:t>possible</w:t>
            </w:r>
            <w:proofErr w:type="gramEnd"/>
            <w:r>
              <w:t xml:space="preserve"> give </w:t>
            </w:r>
            <w:proofErr w:type="gramStart"/>
            <w:r>
              <w:t>measurements, and</w:t>
            </w:r>
            <w:proofErr w:type="gramEnd"/>
            <w:r>
              <w:t xml:space="preserve"> show direction and final position of vehicle.)</w:t>
            </w:r>
          </w:p>
        </w:tc>
      </w:tr>
    </w:tbl>
    <w:p w14:paraId="7FE2E7E7" w14:textId="77777777" w:rsidR="00A06D3B" w:rsidRPr="00F94EA6" w:rsidRDefault="00A06D3B" w:rsidP="004B0901">
      <w:pPr>
        <w:rPr>
          <w:b/>
        </w:rPr>
      </w:pPr>
    </w:p>
    <w:p w14:paraId="3EE798A1" w14:textId="77777777" w:rsidR="00F94EA6" w:rsidRDefault="00F94EA6" w:rsidP="004B0901"/>
    <w:p w14:paraId="55D74150" w14:textId="77777777" w:rsidR="003A36BB" w:rsidRDefault="003A36BB" w:rsidP="004B0901"/>
    <w:p w14:paraId="3DF17853" w14:textId="77777777" w:rsidR="003A36BB" w:rsidRDefault="003A36BB" w:rsidP="004B0901"/>
    <w:p w14:paraId="73A1CEF5" w14:textId="77777777" w:rsidR="003A36BB" w:rsidRDefault="003A36BB" w:rsidP="004B0901"/>
    <w:p w14:paraId="218D7FCC" w14:textId="77777777" w:rsidR="003A36BB" w:rsidRDefault="003A36BB" w:rsidP="004B0901"/>
    <w:p w14:paraId="4C6C7313" w14:textId="77777777" w:rsidR="003A36BB" w:rsidRDefault="003A36BB" w:rsidP="004B0901"/>
    <w:p w14:paraId="7787820E" w14:textId="77777777" w:rsidR="003A36BB" w:rsidRDefault="003A36BB" w:rsidP="004B0901"/>
    <w:p w14:paraId="24955158" w14:textId="77777777" w:rsidR="003A36BB" w:rsidRDefault="003A36BB" w:rsidP="004B0901"/>
    <w:p w14:paraId="0F5E52FF" w14:textId="77777777" w:rsidR="003A36BB" w:rsidRDefault="003A36BB" w:rsidP="004B0901"/>
    <w:p w14:paraId="30A2B2B1" w14:textId="77777777" w:rsidR="003A36BB" w:rsidRDefault="003A36BB" w:rsidP="004B0901"/>
    <w:p w14:paraId="6CADF0A9" w14:textId="77777777" w:rsidR="003A36BB" w:rsidRDefault="003A36BB" w:rsidP="004B0901"/>
    <w:p w14:paraId="67F684B8" w14:textId="77777777" w:rsidR="003A36BB" w:rsidRDefault="003A36BB" w:rsidP="004B0901"/>
    <w:p w14:paraId="774E7476" w14:textId="77777777" w:rsidR="003A36BB" w:rsidRDefault="003A36BB" w:rsidP="004B0901"/>
    <w:p w14:paraId="17D6C91B" w14:textId="77777777" w:rsidR="003A36BB" w:rsidRDefault="003A36BB" w:rsidP="004B0901"/>
    <w:p w14:paraId="25EDDC90" w14:textId="77777777" w:rsidR="003A36BB" w:rsidRDefault="003A36BB" w:rsidP="004B0901"/>
    <w:p w14:paraId="31334C4B" w14:textId="77777777" w:rsidR="003A36BB" w:rsidRDefault="003A36BB" w:rsidP="004B0901"/>
    <w:p w14:paraId="180293C5" w14:textId="77777777" w:rsidR="00FB6E62" w:rsidRDefault="00FB6E62" w:rsidP="004B0901"/>
    <w:p w14:paraId="35EB9AB9" w14:textId="77777777" w:rsidR="00FB6E62" w:rsidRDefault="00FB6E62" w:rsidP="004B0901"/>
    <w:p w14:paraId="2A9B80DA" w14:textId="77777777" w:rsidR="003A36BB" w:rsidRDefault="003A36BB" w:rsidP="004B0901"/>
    <w:p w14:paraId="2AAAF646" w14:textId="77777777" w:rsidR="003A36BB" w:rsidRDefault="003A36BB" w:rsidP="004B0901"/>
    <w:p w14:paraId="7BB6B56A" w14:textId="77777777" w:rsidR="003A36BB" w:rsidRDefault="003A36BB" w:rsidP="004B0901"/>
    <w:p w14:paraId="2B5AA97B" w14:textId="77777777" w:rsidR="003A36BB" w:rsidRDefault="003A36BB" w:rsidP="004B0901"/>
    <w:p w14:paraId="5024A4D5" w14:textId="77777777" w:rsidR="003A36BB" w:rsidRDefault="003A36BB" w:rsidP="004B0901"/>
    <w:tbl>
      <w:tblPr>
        <w:tblW w:w="0" w:type="auto"/>
        <w:tblLook w:val="01E0" w:firstRow="1" w:lastRow="1" w:firstColumn="1" w:lastColumn="1" w:noHBand="0" w:noVBand="0"/>
      </w:tblPr>
      <w:tblGrid>
        <w:gridCol w:w="5200"/>
        <w:gridCol w:w="2180"/>
        <w:gridCol w:w="1800"/>
        <w:gridCol w:w="1836"/>
      </w:tblGrid>
      <w:tr w:rsidR="003A36BB" w14:paraId="5D52F7B2" w14:textId="77777777" w:rsidTr="0005339B">
        <w:tc>
          <w:tcPr>
            <w:tcW w:w="5200" w:type="dxa"/>
          </w:tcPr>
          <w:p w14:paraId="28D44E5B" w14:textId="77777777" w:rsidR="003A36BB" w:rsidRPr="0005339B" w:rsidRDefault="003A36BB" w:rsidP="004B0901">
            <w:pPr>
              <w:rPr>
                <w:b/>
              </w:rPr>
            </w:pPr>
            <w:r w:rsidRPr="0005339B">
              <w:rPr>
                <w:b/>
              </w:rPr>
              <w:lastRenderedPageBreak/>
              <w:t>Witnesses</w:t>
            </w:r>
          </w:p>
        </w:tc>
        <w:tc>
          <w:tcPr>
            <w:tcW w:w="5816" w:type="dxa"/>
            <w:gridSpan w:val="3"/>
          </w:tcPr>
          <w:p w14:paraId="73CEBDC4" w14:textId="77777777" w:rsidR="003A36BB" w:rsidRDefault="003A36BB" w:rsidP="004B0901"/>
        </w:tc>
      </w:tr>
      <w:tr w:rsidR="003A36BB" w14:paraId="4B02D526" w14:textId="77777777" w:rsidTr="0005339B">
        <w:tc>
          <w:tcPr>
            <w:tcW w:w="5200" w:type="dxa"/>
          </w:tcPr>
          <w:p w14:paraId="52F54C4B" w14:textId="77777777" w:rsidR="003A36BB" w:rsidRDefault="003A36BB" w:rsidP="004B0901">
            <w:r>
              <w:t>Were particulars of the accident</w:t>
            </w:r>
          </w:p>
          <w:p w14:paraId="277CB0EA" w14:textId="77777777" w:rsidR="003A36BB" w:rsidRDefault="00FB6E62" w:rsidP="004B0901">
            <w:r>
              <w:t>t</w:t>
            </w:r>
            <w:r w:rsidR="003A36BB">
              <w:t xml:space="preserve">aken by a </w:t>
            </w:r>
            <w:proofErr w:type="gramStart"/>
            <w:r w:rsidR="003A36BB">
              <w:t>policeman?_</w:t>
            </w:r>
            <w:proofErr w:type="gramEnd"/>
            <w:r w:rsidR="003A36BB">
              <w:t>____________________________</w:t>
            </w:r>
            <w:r w:rsidR="0017285E">
              <w:t>__</w:t>
            </w:r>
          </w:p>
        </w:tc>
        <w:tc>
          <w:tcPr>
            <w:tcW w:w="5816" w:type="dxa"/>
            <w:gridSpan w:val="3"/>
          </w:tcPr>
          <w:p w14:paraId="759BC869" w14:textId="77777777" w:rsidR="0017285E" w:rsidRDefault="0017285E" w:rsidP="004B0901"/>
          <w:p w14:paraId="74646851" w14:textId="77777777" w:rsidR="0017285E" w:rsidRDefault="0017285E" w:rsidP="004B0901">
            <w:r>
              <w:t>Independent witnesses_____________________________________</w:t>
            </w:r>
          </w:p>
        </w:tc>
      </w:tr>
      <w:tr w:rsidR="0017285E" w14:paraId="5BB972B3" w14:textId="77777777" w:rsidTr="0005339B">
        <w:tc>
          <w:tcPr>
            <w:tcW w:w="5200" w:type="dxa"/>
            <w:tcBorders>
              <w:bottom w:val="single" w:sz="4" w:space="0" w:color="auto"/>
            </w:tcBorders>
          </w:tcPr>
          <w:p w14:paraId="46B7F808" w14:textId="77777777" w:rsidR="0017285E" w:rsidRDefault="0017285E" w:rsidP="004B0901"/>
          <w:p w14:paraId="1AB333F5" w14:textId="77777777" w:rsidR="0017285E" w:rsidRDefault="0017285E" w:rsidP="004B0901">
            <w:r>
              <w:t>If so, state policeman’s number________________________</w:t>
            </w:r>
          </w:p>
          <w:p w14:paraId="67DD0ACE" w14:textId="77777777" w:rsidR="0017285E" w:rsidRPr="0005339B" w:rsidRDefault="0017285E" w:rsidP="004B0901">
            <w:pPr>
              <w:rPr>
                <w:sz w:val="6"/>
                <w:szCs w:val="6"/>
              </w:rPr>
            </w:pPr>
          </w:p>
          <w:p w14:paraId="25F461A5" w14:textId="77777777" w:rsidR="0017285E" w:rsidRDefault="0017285E" w:rsidP="004B0901">
            <w:r>
              <w:t>Was the policeman</w:t>
            </w:r>
          </w:p>
          <w:p w14:paraId="2B52C47E" w14:textId="77777777" w:rsidR="0017285E" w:rsidRDefault="00FB6E62" w:rsidP="004B0901">
            <w:r>
              <w:t>a</w:t>
            </w:r>
            <w:r w:rsidR="0017285E">
              <w:t xml:space="preserve"> witness of the </w:t>
            </w:r>
            <w:proofErr w:type="gramStart"/>
            <w:r w:rsidR="0017285E">
              <w:t>accident?_</w:t>
            </w:r>
            <w:proofErr w:type="gramEnd"/>
            <w:r w:rsidR="0017285E">
              <w:t>___________________________</w:t>
            </w:r>
          </w:p>
          <w:p w14:paraId="2148EF8A" w14:textId="77777777" w:rsidR="0017285E" w:rsidRDefault="0017285E" w:rsidP="004B0901">
            <w:r>
              <w:t>Give names and addresses of all witnesses of the accident</w:t>
            </w:r>
          </w:p>
          <w:p w14:paraId="061A4BD7" w14:textId="77777777" w:rsidR="0017285E" w:rsidRDefault="0017285E" w:rsidP="004B0901">
            <w:r>
              <w:t>Persons in Insured’s vehicle___________________________</w:t>
            </w:r>
          </w:p>
          <w:p w14:paraId="39DC2E41" w14:textId="77777777" w:rsidR="0017285E" w:rsidRDefault="0017285E" w:rsidP="004B0901"/>
          <w:p w14:paraId="4EE74177" w14:textId="77777777" w:rsidR="0017285E" w:rsidRDefault="0017285E" w:rsidP="004B0901">
            <w:r>
              <w:t>_________________________________________________</w:t>
            </w:r>
          </w:p>
          <w:p w14:paraId="18C74182" w14:textId="77777777" w:rsidR="0017285E" w:rsidRDefault="0017285E" w:rsidP="004B0901"/>
          <w:p w14:paraId="2F28D272" w14:textId="77777777" w:rsidR="0017285E" w:rsidRDefault="0017285E" w:rsidP="004B0901">
            <w:r>
              <w:t>_________________________________________________</w:t>
            </w:r>
          </w:p>
          <w:p w14:paraId="4C1E3E6C" w14:textId="77777777" w:rsidR="0017285E" w:rsidRDefault="0017285E" w:rsidP="004B0901">
            <w:r>
              <w:t>Persons in any other vehicle</w:t>
            </w:r>
          </w:p>
          <w:p w14:paraId="3F4D9B5D" w14:textId="77777777" w:rsidR="0017285E" w:rsidRDefault="00FB6E62" w:rsidP="004B0901">
            <w:r>
              <w:t>i</w:t>
            </w:r>
            <w:r w:rsidR="0017285E">
              <w:t>nvolved in the accident______________________________</w:t>
            </w:r>
          </w:p>
          <w:p w14:paraId="1F4E085E" w14:textId="77777777" w:rsidR="0017285E" w:rsidRDefault="0017285E" w:rsidP="004B0901"/>
          <w:p w14:paraId="0FA3BFDD" w14:textId="77777777" w:rsidR="0017285E" w:rsidRDefault="0017285E" w:rsidP="004B0901">
            <w:r>
              <w:t>_________________________________________________</w:t>
            </w:r>
          </w:p>
          <w:p w14:paraId="1804403A" w14:textId="77777777" w:rsidR="00FC231C" w:rsidRDefault="00FC231C" w:rsidP="004B0901"/>
        </w:tc>
        <w:tc>
          <w:tcPr>
            <w:tcW w:w="5816" w:type="dxa"/>
            <w:gridSpan w:val="3"/>
            <w:tcBorders>
              <w:bottom w:val="single" w:sz="4" w:space="0" w:color="auto"/>
            </w:tcBorders>
          </w:tcPr>
          <w:p w14:paraId="7620BAB9" w14:textId="77777777" w:rsidR="0017285E" w:rsidRDefault="0017285E" w:rsidP="004B0901"/>
          <w:p w14:paraId="60A83A40" w14:textId="77777777" w:rsidR="0017285E" w:rsidRDefault="0017285E" w:rsidP="004B0901">
            <w:r>
              <w:t>________________________________________________________</w:t>
            </w:r>
          </w:p>
          <w:p w14:paraId="30CF8A95" w14:textId="77777777" w:rsidR="0017285E" w:rsidRPr="0005339B" w:rsidRDefault="0017285E" w:rsidP="004B0901">
            <w:pPr>
              <w:rPr>
                <w:sz w:val="6"/>
                <w:szCs w:val="6"/>
              </w:rPr>
            </w:pPr>
          </w:p>
          <w:p w14:paraId="25044E19" w14:textId="77777777" w:rsidR="0017285E" w:rsidRDefault="0017285E" w:rsidP="004B0901"/>
          <w:p w14:paraId="3134D200" w14:textId="77777777" w:rsidR="0017285E" w:rsidRDefault="0017285E" w:rsidP="004B0901">
            <w:r>
              <w:t>________________________________________________________</w:t>
            </w:r>
          </w:p>
          <w:p w14:paraId="52691753" w14:textId="77777777" w:rsidR="0017285E" w:rsidRDefault="0017285E" w:rsidP="004B0901">
            <w:r>
              <w:t>Were any statements as to blame</w:t>
            </w:r>
          </w:p>
          <w:p w14:paraId="24B0B660" w14:textId="77777777" w:rsidR="0017285E" w:rsidRDefault="00FB6E62" w:rsidP="004B0901">
            <w:r>
              <w:t>m</w:t>
            </w:r>
            <w:r w:rsidR="0017285E">
              <w:t xml:space="preserve">ade at the time of the </w:t>
            </w:r>
            <w:proofErr w:type="gramStart"/>
            <w:r w:rsidR="0017285E">
              <w:t>accident?_</w:t>
            </w:r>
            <w:proofErr w:type="gramEnd"/>
            <w:r w:rsidR="0017285E">
              <w:t>____________________________</w:t>
            </w:r>
          </w:p>
          <w:p w14:paraId="2A5157F1" w14:textId="77777777" w:rsidR="0017285E" w:rsidRDefault="0017285E" w:rsidP="004B0901"/>
          <w:p w14:paraId="0DA794F1" w14:textId="77777777" w:rsidR="0017285E" w:rsidRDefault="0017285E" w:rsidP="004B0901">
            <w:r>
              <w:t>If so, give details__________________________________________</w:t>
            </w:r>
          </w:p>
          <w:p w14:paraId="7109939A" w14:textId="77777777" w:rsidR="0017285E" w:rsidRDefault="0017285E" w:rsidP="004B0901"/>
          <w:p w14:paraId="177061AD" w14:textId="77777777" w:rsidR="0017285E" w:rsidRDefault="0017285E" w:rsidP="004B0901">
            <w:r>
              <w:t>________________________________________________________</w:t>
            </w:r>
          </w:p>
          <w:p w14:paraId="4D5FDE86" w14:textId="77777777" w:rsidR="0017285E" w:rsidRDefault="0017285E" w:rsidP="004B0901"/>
          <w:p w14:paraId="71E888C1" w14:textId="77777777" w:rsidR="0017285E" w:rsidRDefault="0017285E" w:rsidP="004B0901">
            <w:r>
              <w:t>________________________________________________________</w:t>
            </w:r>
          </w:p>
          <w:p w14:paraId="00D3384C" w14:textId="77777777" w:rsidR="0017285E" w:rsidRDefault="0017285E" w:rsidP="004B0901"/>
          <w:p w14:paraId="4223698A" w14:textId="77777777" w:rsidR="0017285E" w:rsidRDefault="0017285E" w:rsidP="004B0901">
            <w:r>
              <w:t>________________________________________________________</w:t>
            </w:r>
          </w:p>
          <w:p w14:paraId="6394BA3C" w14:textId="77777777" w:rsidR="00FC231C" w:rsidRDefault="00FC231C" w:rsidP="004B0901"/>
        </w:tc>
      </w:tr>
      <w:tr w:rsidR="00FC231C" w14:paraId="7F96D8C1" w14:textId="77777777" w:rsidTr="0005339B">
        <w:tc>
          <w:tcPr>
            <w:tcW w:w="5200" w:type="dxa"/>
            <w:tcBorders>
              <w:top w:val="single" w:sz="4" w:space="0" w:color="auto"/>
              <w:bottom w:val="single" w:sz="4" w:space="0" w:color="auto"/>
            </w:tcBorders>
          </w:tcPr>
          <w:p w14:paraId="7472343C" w14:textId="77777777" w:rsidR="00FC231C" w:rsidRPr="0005339B" w:rsidRDefault="00FC231C" w:rsidP="004B0901">
            <w:pPr>
              <w:rPr>
                <w:b/>
              </w:rPr>
            </w:pPr>
            <w:r w:rsidRPr="0005339B">
              <w:rPr>
                <w:b/>
              </w:rPr>
              <w:t>Other parties involved</w:t>
            </w:r>
          </w:p>
          <w:p w14:paraId="5C4AE1A0" w14:textId="77777777" w:rsidR="00FC231C" w:rsidRDefault="00FC231C" w:rsidP="004B0901"/>
          <w:p w14:paraId="3FBE8C78" w14:textId="77777777" w:rsidR="00FC231C" w:rsidRDefault="00FC231C" w:rsidP="004B0901">
            <w:r>
              <w:t xml:space="preserve">Names and addresses of owners of other vehicles </w:t>
            </w:r>
            <w:r w:rsidR="00883B21">
              <w:t>involved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</w:tcPr>
          <w:p w14:paraId="0C1FAD2A" w14:textId="77777777" w:rsidR="00FC231C" w:rsidRDefault="00FC231C" w:rsidP="004B0901"/>
          <w:p w14:paraId="3642E85E" w14:textId="77777777" w:rsidR="00FC231C" w:rsidRDefault="00FC231C" w:rsidP="004B0901">
            <w:r>
              <w:t>Regn. letters</w:t>
            </w:r>
          </w:p>
          <w:p w14:paraId="3FD93C42" w14:textId="77777777" w:rsidR="00FC231C" w:rsidRDefault="00FC231C" w:rsidP="004B0901">
            <w:r>
              <w:t>No. and make of vehicle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BE98F37" w14:textId="77777777" w:rsidR="00FC231C" w:rsidRDefault="00FC231C" w:rsidP="004B0901"/>
          <w:p w14:paraId="1A27DF4A" w14:textId="77777777" w:rsidR="00FC231C" w:rsidRDefault="00FC231C" w:rsidP="004B0901">
            <w:r>
              <w:t>Brief details</w:t>
            </w:r>
          </w:p>
          <w:p w14:paraId="06ADD71A" w14:textId="77777777" w:rsidR="00FC231C" w:rsidRDefault="00FC231C" w:rsidP="004B0901">
            <w:r>
              <w:t>of damage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14:paraId="5621C348" w14:textId="77777777" w:rsidR="00FC231C" w:rsidRDefault="00FC231C" w:rsidP="004B0901"/>
          <w:p w14:paraId="684D7BE4" w14:textId="77777777" w:rsidR="00FC231C" w:rsidRDefault="00FC231C" w:rsidP="004B0901">
            <w:r>
              <w:t>Name of Insurers</w:t>
            </w:r>
          </w:p>
        </w:tc>
      </w:tr>
      <w:tr w:rsidR="00883B21" w:rsidRPr="00883B21" w14:paraId="76FA0F04" w14:textId="77777777" w:rsidTr="0005339B">
        <w:tc>
          <w:tcPr>
            <w:tcW w:w="5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58C7" w14:textId="77777777" w:rsidR="00883B21" w:rsidRPr="00883B21" w:rsidRDefault="00883B21" w:rsidP="004B0901"/>
          <w:p w14:paraId="63889D16" w14:textId="77777777" w:rsidR="00883B21" w:rsidRPr="00883B21" w:rsidRDefault="00883B21" w:rsidP="004B0901">
            <w:r w:rsidRPr="00883B21">
              <w:t>a)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4A2F" w14:textId="77777777" w:rsidR="00883B21" w:rsidRPr="00883B21" w:rsidRDefault="00883B21" w:rsidP="004B090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A3D8" w14:textId="77777777" w:rsidR="00883B21" w:rsidRPr="00883B21" w:rsidRDefault="00883B21" w:rsidP="004B0901"/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38D35" w14:textId="77777777" w:rsidR="00883B21" w:rsidRPr="00883B21" w:rsidRDefault="00883B21" w:rsidP="004B0901"/>
          <w:p w14:paraId="331CE7EC" w14:textId="77777777" w:rsidR="00883B21" w:rsidRPr="00883B21" w:rsidRDefault="00883B21" w:rsidP="004B0901"/>
        </w:tc>
      </w:tr>
      <w:tr w:rsidR="00883B21" w:rsidRPr="00883B21" w14:paraId="69AF0DAE" w14:textId="77777777" w:rsidTr="0005339B">
        <w:tc>
          <w:tcPr>
            <w:tcW w:w="5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F4D3" w14:textId="77777777" w:rsidR="00883B21" w:rsidRPr="00883B21" w:rsidRDefault="00883B21" w:rsidP="004B0901"/>
          <w:p w14:paraId="28A343E8" w14:textId="77777777" w:rsidR="00883B21" w:rsidRPr="00883B21" w:rsidRDefault="00883B21" w:rsidP="004B0901">
            <w:r w:rsidRPr="00883B21">
              <w:t>b)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DB7F" w14:textId="77777777" w:rsidR="00883B21" w:rsidRPr="00883B21" w:rsidRDefault="00883B21" w:rsidP="004B090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6429" w14:textId="77777777" w:rsidR="00883B21" w:rsidRPr="00883B21" w:rsidRDefault="00883B21" w:rsidP="004B0901"/>
          <w:p w14:paraId="288C6E9C" w14:textId="77777777" w:rsidR="00883B21" w:rsidRPr="00883B21" w:rsidRDefault="00883B21" w:rsidP="004B0901"/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C17F0" w14:textId="77777777" w:rsidR="00883B21" w:rsidRPr="00883B21" w:rsidRDefault="00883B21" w:rsidP="004B0901"/>
        </w:tc>
      </w:tr>
      <w:tr w:rsidR="00883B21" w:rsidRPr="00883B21" w14:paraId="7698611F" w14:textId="77777777" w:rsidTr="0005339B">
        <w:tc>
          <w:tcPr>
            <w:tcW w:w="5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AE97" w14:textId="77777777" w:rsidR="00883B21" w:rsidRPr="00883B21" w:rsidRDefault="00883B21" w:rsidP="004B0901"/>
          <w:p w14:paraId="2AB2C3A7" w14:textId="77777777" w:rsidR="00883B21" w:rsidRPr="00883B21" w:rsidRDefault="00883B21" w:rsidP="004B0901">
            <w:r w:rsidRPr="00883B21">
              <w:t>c)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AD9E" w14:textId="77777777" w:rsidR="00883B21" w:rsidRPr="00883B21" w:rsidRDefault="00883B21" w:rsidP="004B0901"/>
          <w:p w14:paraId="12F958F9" w14:textId="77777777" w:rsidR="00883B21" w:rsidRPr="00883B21" w:rsidRDefault="00883B21" w:rsidP="004B090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0261" w14:textId="77777777" w:rsidR="00883B21" w:rsidRPr="00883B21" w:rsidRDefault="00883B21" w:rsidP="004B0901"/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30661" w14:textId="77777777" w:rsidR="00883B21" w:rsidRPr="00883B21" w:rsidRDefault="00883B21" w:rsidP="004B0901"/>
        </w:tc>
      </w:tr>
      <w:tr w:rsidR="00F03C36" w:rsidRPr="00F03C36" w14:paraId="2251A396" w14:textId="77777777" w:rsidTr="0005339B">
        <w:tc>
          <w:tcPr>
            <w:tcW w:w="5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E7B5" w14:textId="77777777" w:rsidR="00F03C36" w:rsidRDefault="00F03C36" w:rsidP="004B0901"/>
          <w:p w14:paraId="0C0FF7EE" w14:textId="77777777" w:rsidR="00F03C36" w:rsidRPr="00F03C36" w:rsidRDefault="00F03C36" w:rsidP="004B0901">
            <w:r>
              <w:t>Names and addresses of all injured parties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0B86" w14:textId="77777777" w:rsidR="00F03C36" w:rsidRDefault="00F03C36" w:rsidP="004B0901">
            <w:r>
              <w:t>If a passenger, state</w:t>
            </w:r>
          </w:p>
          <w:p w14:paraId="3271F803" w14:textId="77777777" w:rsidR="00F03C36" w:rsidRPr="00F03C36" w:rsidRDefault="00F03C36" w:rsidP="004B0901">
            <w:r>
              <w:t>In which vehicle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446E2" w14:textId="77777777" w:rsidR="00F03C36" w:rsidRDefault="00F03C36" w:rsidP="004B0901"/>
          <w:p w14:paraId="2B6023FE" w14:textId="77777777" w:rsidR="00F03C36" w:rsidRPr="00F03C36" w:rsidRDefault="00F03C36" w:rsidP="004B0901">
            <w:r>
              <w:t>Nature of injury</w:t>
            </w:r>
          </w:p>
        </w:tc>
      </w:tr>
      <w:tr w:rsidR="00F03C36" w:rsidRPr="00F03C36" w14:paraId="492408C4" w14:textId="77777777" w:rsidTr="0005339B">
        <w:tc>
          <w:tcPr>
            <w:tcW w:w="52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0FD82F1" w14:textId="77777777" w:rsidR="00F03C36" w:rsidRDefault="00F03C36" w:rsidP="004B0901"/>
          <w:p w14:paraId="08951C0A" w14:textId="77777777" w:rsidR="00F03C36" w:rsidRPr="00F03C36" w:rsidRDefault="00F03C36" w:rsidP="004B0901"/>
        </w:tc>
        <w:tc>
          <w:tcPr>
            <w:tcW w:w="21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615FDB" w14:textId="77777777" w:rsidR="00F03C36" w:rsidRPr="00F03C36" w:rsidRDefault="00F03C36" w:rsidP="004B0901"/>
        </w:tc>
        <w:tc>
          <w:tcPr>
            <w:tcW w:w="363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41A7458D" w14:textId="77777777" w:rsidR="00F03C36" w:rsidRPr="00F03C36" w:rsidRDefault="00F03C36" w:rsidP="004B0901"/>
        </w:tc>
      </w:tr>
      <w:tr w:rsidR="00F03C36" w:rsidRPr="00F03C36" w14:paraId="5DE35FEF" w14:textId="77777777" w:rsidTr="0005339B">
        <w:tc>
          <w:tcPr>
            <w:tcW w:w="52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671192E" w14:textId="77777777" w:rsidR="00F03C36" w:rsidRDefault="00F03C36" w:rsidP="004B0901"/>
          <w:p w14:paraId="3BDFA23F" w14:textId="77777777" w:rsidR="00F03C36" w:rsidRPr="00F03C36" w:rsidRDefault="00F03C36" w:rsidP="004B0901"/>
        </w:tc>
        <w:tc>
          <w:tcPr>
            <w:tcW w:w="21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602EFF" w14:textId="77777777" w:rsidR="00F03C36" w:rsidRPr="00F03C36" w:rsidRDefault="00F03C36" w:rsidP="004B0901"/>
        </w:tc>
        <w:tc>
          <w:tcPr>
            <w:tcW w:w="363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3DF79386" w14:textId="77777777" w:rsidR="00F03C36" w:rsidRPr="00F03C36" w:rsidRDefault="00F03C36" w:rsidP="004B0901"/>
        </w:tc>
      </w:tr>
      <w:tr w:rsidR="00F03C36" w:rsidRPr="00F03C36" w14:paraId="708C2120" w14:textId="77777777" w:rsidTr="0005339B">
        <w:tc>
          <w:tcPr>
            <w:tcW w:w="52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6E42F02" w14:textId="77777777" w:rsidR="00F03C36" w:rsidRDefault="00F03C36" w:rsidP="004B0901"/>
          <w:p w14:paraId="2AEC621A" w14:textId="77777777" w:rsidR="00F03C36" w:rsidRDefault="00F03C36" w:rsidP="004B0901"/>
        </w:tc>
        <w:tc>
          <w:tcPr>
            <w:tcW w:w="21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7C5B62" w14:textId="77777777" w:rsidR="00F03C36" w:rsidRPr="00F03C36" w:rsidRDefault="00F03C36" w:rsidP="004B0901"/>
        </w:tc>
        <w:tc>
          <w:tcPr>
            <w:tcW w:w="363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42CA9392" w14:textId="77777777" w:rsidR="00F03C36" w:rsidRPr="00F03C36" w:rsidRDefault="00F03C36" w:rsidP="004B0901"/>
        </w:tc>
      </w:tr>
      <w:tr w:rsidR="00F03C36" w:rsidRPr="00F03C36" w14:paraId="4BE7F13E" w14:textId="77777777" w:rsidTr="0005339B">
        <w:tc>
          <w:tcPr>
            <w:tcW w:w="52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ADFC7B4" w14:textId="77777777" w:rsidR="00F03C36" w:rsidRDefault="00F03C36" w:rsidP="004B0901"/>
          <w:p w14:paraId="05FD20A2" w14:textId="77777777" w:rsidR="00F03C36" w:rsidRDefault="00F03C36" w:rsidP="004B0901"/>
        </w:tc>
        <w:tc>
          <w:tcPr>
            <w:tcW w:w="21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D98AF7" w14:textId="77777777" w:rsidR="00F03C36" w:rsidRPr="00F03C36" w:rsidRDefault="00F03C36" w:rsidP="004B0901"/>
        </w:tc>
        <w:tc>
          <w:tcPr>
            <w:tcW w:w="363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66B514B2" w14:textId="77777777" w:rsidR="00F03C36" w:rsidRPr="00F03C36" w:rsidRDefault="00F03C36" w:rsidP="004B0901"/>
        </w:tc>
      </w:tr>
      <w:tr w:rsidR="00007718" w:rsidRPr="00F03C36" w14:paraId="76DC490F" w14:textId="77777777" w:rsidTr="0005339B">
        <w:tc>
          <w:tcPr>
            <w:tcW w:w="52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C1EA5AD" w14:textId="77777777" w:rsidR="00007718" w:rsidRDefault="00007718" w:rsidP="004B0901"/>
          <w:p w14:paraId="5EC6A2A1" w14:textId="77777777" w:rsidR="00007718" w:rsidRDefault="00007718" w:rsidP="004B0901">
            <w:r>
              <w:t>Names and addresses of owners of other property damaged</w:t>
            </w:r>
          </w:p>
        </w:tc>
        <w:tc>
          <w:tcPr>
            <w:tcW w:w="581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0559F0F4" w14:textId="77777777" w:rsidR="00007718" w:rsidRDefault="00007718" w:rsidP="004B0901"/>
          <w:p w14:paraId="667D7AC8" w14:textId="77777777" w:rsidR="00007718" w:rsidRPr="00F03C36" w:rsidRDefault="00007718" w:rsidP="004B0901">
            <w:r>
              <w:t>Brief details of damage</w:t>
            </w:r>
          </w:p>
        </w:tc>
      </w:tr>
      <w:tr w:rsidR="004C6046" w:rsidRPr="00F03C36" w14:paraId="7347731A" w14:textId="77777777" w:rsidTr="0005339B">
        <w:tc>
          <w:tcPr>
            <w:tcW w:w="52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BEBAEB2" w14:textId="77777777" w:rsidR="004C6046" w:rsidRDefault="004C6046" w:rsidP="004B0901"/>
          <w:p w14:paraId="1B99D262" w14:textId="77777777" w:rsidR="004C6046" w:rsidRDefault="004C6046" w:rsidP="004B0901"/>
        </w:tc>
        <w:tc>
          <w:tcPr>
            <w:tcW w:w="581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7728CCD8" w14:textId="77777777" w:rsidR="004C6046" w:rsidRPr="00F03C36" w:rsidRDefault="004C6046" w:rsidP="004B0901"/>
        </w:tc>
      </w:tr>
      <w:tr w:rsidR="004C6046" w:rsidRPr="00F03C36" w14:paraId="22F4BB4D" w14:textId="77777777" w:rsidTr="0005339B">
        <w:tc>
          <w:tcPr>
            <w:tcW w:w="52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717975F" w14:textId="77777777" w:rsidR="004C6046" w:rsidRDefault="004C6046" w:rsidP="004B0901"/>
          <w:p w14:paraId="7F16D2C7" w14:textId="77777777" w:rsidR="004C6046" w:rsidRDefault="004C6046" w:rsidP="004B0901"/>
        </w:tc>
        <w:tc>
          <w:tcPr>
            <w:tcW w:w="581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29A11022" w14:textId="77777777" w:rsidR="004C6046" w:rsidRPr="00F03C36" w:rsidRDefault="004C6046" w:rsidP="004B0901"/>
        </w:tc>
      </w:tr>
      <w:tr w:rsidR="004C6046" w:rsidRPr="00F03C36" w14:paraId="391B29C1" w14:textId="77777777" w:rsidTr="0005339B">
        <w:tc>
          <w:tcPr>
            <w:tcW w:w="52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1C22F5F" w14:textId="77777777" w:rsidR="004C6046" w:rsidRDefault="004C6046" w:rsidP="004B0901"/>
          <w:p w14:paraId="31A02468" w14:textId="77777777" w:rsidR="004C6046" w:rsidRDefault="004C6046" w:rsidP="004B0901"/>
        </w:tc>
        <w:tc>
          <w:tcPr>
            <w:tcW w:w="581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67A17BE7" w14:textId="77777777" w:rsidR="004C6046" w:rsidRPr="00F03C36" w:rsidRDefault="004C6046" w:rsidP="004B0901"/>
        </w:tc>
      </w:tr>
      <w:tr w:rsidR="004C6046" w:rsidRPr="00F03C36" w14:paraId="1E78A7D8" w14:textId="77777777" w:rsidTr="0005339B">
        <w:tc>
          <w:tcPr>
            <w:tcW w:w="52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21DACF9" w14:textId="77777777" w:rsidR="004C6046" w:rsidRDefault="004C6046" w:rsidP="004B0901"/>
        </w:tc>
        <w:tc>
          <w:tcPr>
            <w:tcW w:w="581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2781C0D3" w14:textId="77777777" w:rsidR="004C6046" w:rsidRDefault="004C6046" w:rsidP="004B0901"/>
          <w:p w14:paraId="37CF1580" w14:textId="77777777" w:rsidR="004C6046" w:rsidRPr="00F03C36" w:rsidRDefault="004C6046" w:rsidP="004B0901"/>
        </w:tc>
      </w:tr>
      <w:tr w:rsidR="00007718" w:rsidRPr="00F03C36" w14:paraId="5FC63EA7" w14:textId="77777777" w:rsidTr="0005339B">
        <w:trPr>
          <w:trHeight w:val="1409"/>
        </w:trPr>
        <w:tc>
          <w:tcPr>
            <w:tcW w:w="11016" w:type="dxa"/>
            <w:gridSpan w:val="4"/>
            <w:tcBorders>
              <w:top w:val="single" w:sz="4" w:space="0" w:color="auto"/>
            </w:tcBorders>
          </w:tcPr>
          <w:p w14:paraId="15CBC2DE" w14:textId="77777777" w:rsidR="00007718" w:rsidRPr="0005339B" w:rsidRDefault="00007718" w:rsidP="004B0901">
            <w:pPr>
              <w:rPr>
                <w:b/>
              </w:rPr>
            </w:pPr>
            <w:r w:rsidRPr="0005339B">
              <w:rPr>
                <w:b/>
              </w:rPr>
              <w:t>Any additional information</w:t>
            </w:r>
          </w:p>
          <w:p w14:paraId="44FF775F" w14:textId="77777777" w:rsidR="00007718" w:rsidRPr="0005339B" w:rsidRDefault="00007718" w:rsidP="004B0901">
            <w:pPr>
              <w:rPr>
                <w:b/>
              </w:rPr>
            </w:pPr>
          </w:p>
          <w:p w14:paraId="17933E3F" w14:textId="77777777" w:rsidR="00007718" w:rsidRPr="0005339B" w:rsidRDefault="00007718" w:rsidP="004B0901">
            <w:pPr>
              <w:rPr>
                <w:b/>
              </w:rPr>
            </w:pPr>
          </w:p>
          <w:p w14:paraId="06C7BC59" w14:textId="77777777" w:rsidR="00007718" w:rsidRPr="0005339B" w:rsidRDefault="00007718" w:rsidP="004B0901">
            <w:pPr>
              <w:rPr>
                <w:b/>
              </w:rPr>
            </w:pPr>
          </w:p>
          <w:p w14:paraId="3791646B" w14:textId="77777777" w:rsidR="00007718" w:rsidRDefault="00007718" w:rsidP="004B0901"/>
        </w:tc>
      </w:tr>
      <w:tr w:rsidR="00007718" w:rsidRPr="00F03C36" w14:paraId="67CBB82E" w14:textId="77777777" w:rsidTr="0005339B">
        <w:tc>
          <w:tcPr>
            <w:tcW w:w="11016" w:type="dxa"/>
            <w:gridSpan w:val="4"/>
            <w:tcBorders>
              <w:top w:val="single" w:sz="4" w:space="0" w:color="auto"/>
            </w:tcBorders>
          </w:tcPr>
          <w:p w14:paraId="535E6814" w14:textId="77777777" w:rsidR="00007718" w:rsidRDefault="00007718" w:rsidP="004B0901">
            <w:r>
              <w:t>I/We hereby that the information given on this form is true to the best of my my/our knowledge and belief.</w:t>
            </w:r>
          </w:p>
        </w:tc>
      </w:tr>
    </w:tbl>
    <w:p w14:paraId="0D65B2A7" w14:textId="77777777" w:rsidR="003A36BB" w:rsidRDefault="003A36BB" w:rsidP="004B0901"/>
    <w:p w14:paraId="11836067" w14:textId="77777777" w:rsidR="00007718" w:rsidRPr="00007718" w:rsidRDefault="00007718" w:rsidP="004B0901">
      <w:pPr>
        <w:rPr>
          <w:b/>
        </w:rPr>
      </w:pPr>
      <w:r w:rsidRPr="00007718">
        <w:rPr>
          <w:b/>
        </w:rPr>
        <w:t>Signature                                                                                                                                     Date</w:t>
      </w:r>
    </w:p>
    <w:sectPr w:rsidR="00007718" w:rsidRPr="00007718" w:rsidSect="003A36BB">
      <w:footerReference w:type="default" r:id="rId7"/>
      <w:footerReference w:type="first" r:id="rId8"/>
      <w:pgSz w:w="12240" w:h="15840" w:code="1"/>
      <w:pgMar w:top="1440" w:right="864" w:bottom="864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746A6" w14:textId="77777777" w:rsidR="006F4872" w:rsidRDefault="006F4872">
      <w:r>
        <w:separator/>
      </w:r>
    </w:p>
  </w:endnote>
  <w:endnote w:type="continuationSeparator" w:id="0">
    <w:p w14:paraId="4CBA0733" w14:textId="77777777" w:rsidR="006F4872" w:rsidRDefault="006F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ACB6" w14:textId="77777777" w:rsidR="00C80138" w:rsidRPr="003A36BB" w:rsidRDefault="00C80138" w:rsidP="003A36BB">
    <w:pPr>
      <w:pStyle w:val="Footer"/>
      <w:jc w:val="right"/>
      <w:rPr>
        <w:b/>
        <w:sz w:val="16"/>
        <w:szCs w:val="16"/>
      </w:rPr>
    </w:pPr>
    <w:r>
      <w:rPr>
        <w:b/>
        <w:sz w:val="16"/>
        <w:szCs w:val="16"/>
      </w:rPr>
      <w:t>Please complete back page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44269" w14:textId="77777777" w:rsidR="00C80138" w:rsidRDefault="00C80138">
    <w:pPr>
      <w:pStyle w:val="Footer"/>
    </w:pPr>
    <w:r>
      <w:t xml:space="preserve">Registered Office:  </w:t>
    </w:r>
    <w:proofErr w:type="spellStart"/>
    <w:r>
      <w:t>Cnr</w:t>
    </w:r>
    <w:proofErr w:type="spellEnd"/>
    <w:r>
      <w:t xml:space="preserve">. </w:t>
    </w:r>
    <w:proofErr w:type="spellStart"/>
    <w:r w:rsidR="00F10D94">
      <w:t>Newgate</w:t>
    </w:r>
    <w:proofErr w:type="spellEnd"/>
    <w:r w:rsidR="00F10D94">
      <w:t xml:space="preserve"> &amp; Cross </w:t>
    </w:r>
    <w:r>
      <w:t>Streets, P.O. Box 1609, St John’s, Antigua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93BD0" w14:textId="77777777" w:rsidR="006F4872" w:rsidRDefault="006F4872">
      <w:r>
        <w:separator/>
      </w:r>
    </w:p>
  </w:footnote>
  <w:footnote w:type="continuationSeparator" w:id="0">
    <w:p w14:paraId="66979E29" w14:textId="77777777" w:rsidR="006F4872" w:rsidRDefault="006F4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0D94"/>
    <w:rsid w:val="00000EAD"/>
    <w:rsid w:val="00007718"/>
    <w:rsid w:val="000425E2"/>
    <w:rsid w:val="00045C32"/>
    <w:rsid w:val="000507F0"/>
    <w:rsid w:val="0005339B"/>
    <w:rsid w:val="00055132"/>
    <w:rsid w:val="00076ABE"/>
    <w:rsid w:val="00084D6B"/>
    <w:rsid w:val="000A5CE2"/>
    <w:rsid w:val="000B4B9E"/>
    <w:rsid w:val="000B7887"/>
    <w:rsid w:val="000D2A6F"/>
    <w:rsid w:val="000D7D5A"/>
    <w:rsid w:val="000F36A0"/>
    <w:rsid w:val="000F5813"/>
    <w:rsid w:val="001256D2"/>
    <w:rsid w:val="00130EDD"/>
    <w:rsid w:val="0015364A"/>
    <w:rsid w:val="00153D53"/>
    <w:rsid w:val="0017285E"/>
    <w:rsid w:val="00194452"/>
    <w:rsid w:val="001C75B0"/>
    <w:rsid w:val="001D0C7A"/>
    <w:rsid w:val="001D1B64"/>
    <w:rsid w:val="00230AAA"/>
    <w:rsid w:val="00242888"/>
    <w:rsid w:val="0025549A"/>
    <w:rsid w:val="00257F5E"/>
    <w:rsid w:val="00283826"/>
    <w:rsid w:val="00291874"/>
    <w:rsid w:val="002A3C4B"/>
    <w:rsid w:val="002A7DC2"/>
    <w:rsid w:val="002B0305"/>
    <w:rsid w:val="002D69C3"/>
    <w:rsid w:val="002E3455"/>
    <w:rsid w:val="0030327C"/>
    <w:rsid w:val="003064F8"/>
    <w:rsid w:val="003620A5"/>
    <w:rsid w:val="003750CD"/>
    <w:rsid w:val="003770FF"/>
    <w:rsid w:val="0038591E"/>
    <w:rsid w:val="003A36BB"/>
    <w:rsid w:val="003A4C45"/>
    <w:rsid w:val="003B1847"/>
    <w:rsid w:val="003E56FA"/>
    <w:rsid w:val="004021B6"/>
    <w:rsid w:val="00420942"/>
    <w:rsid w:val="0042561F"/>
    <w:rsid w:val="00435AA9"/>
    <w:rsid w:val="0044101A"/>
    <w:rsid w:val="00443BEA"/>
    <w:rsid w:val="00447BEB"/>
    <w:rsid w:val="00450BE8"/>
    <w:rsid w:val="00477E72"/>
    <w:rsid w:val="00482A46"/>
    <w:rsid w:val="00494D4E"/>
    <w:rsid w:val="004B06EF"/>
    <w:rsid w:val="004B0901"/>
    <w:rsid w:val="004C6046"/>
    <w:rsid w:val="004E2396"/>
    <w:rsid w:val="004F433E"/>
    <w:rsid w:val="00523FD7"/>
    <w:rsid w:val="0052485D"/>
    <w:rsid w:val="00527378"/>
    <w:rsid w:val="0057222B"/>
    <w:rsid w:val="005D2981"/>
    <w:rsid w:val="00610C86"/>
    <w:rsid w:val="00612F18"/>
    <w:rsid w:val="00614D6F"/>
    <w:rsid w:val="006161BF"/>
    <w:rsid w:val="00616435"/>
    <w:rsid w:val="00624368"/>
    <w:rsid w:val="00632C1A"/>
    <w:rsid w:val="0066269D"/>
    <w:rsid w:val="0067230A"/>
    <w:rsid w:val="00677877"/>
    <w:rsid w:val="006A3115"/>
    <w:rsid w:val="006B0842"/>
    <w:rsid w:val="006B3589"/>
    <w:rsid w:val="006E1A22"/>
    <w:rsid w:val="006F4872"/>
    <w:rsid w:val="007041ED"/>
    <w:rsid w:val="00704537"/>
    <w:rsid w:val="00707EB3"/>
    <w:rsid w:val="00711675"/>
    <w:rsid w:val="007200FE"/>
    <w:rsid w:val="007A1B44"/>
    <w:rsid w:val="007A4F62"/>
    <w:rsid w:val="007B0BF4"/>
    <w:rsid w:val="007B62D2"/>
    <w:rsid w:val="007C7D69"/>
    <w:rsid w:val="007D019D"/>
    <w:rsid w:val="007D4D2C"/>
    <w:rsid w:val="007E4962"/>
    <w:rsid w:val="007F4A32"/>
    <w:rsid w:val="007F6823"/>
    <w:rsid w:val="00812992"/>
    <w:rsid w:val="008137FC"/>
    <w:rsid w:val="008151A3"/>
    <w:rsid w:val="00820B35"/>
    <w:rsid w:val="0084514E"/>
    <w:rsid w:val="00860AAB"/>
    <w:rsid w:val="00860E64"/>
    <w:rsid w:val="00883B21"/>
    <w:rsid w:val="008850FC"/>
    <w:rsid w:val="00893DE9"/>
    <w:rsid w:val="00894977"/>
    <w:rsid w:val="008A6DA4"/>
    <w:rsid w:val="008A7F09"/>
    <w:rsid w:val="008B0FAF"/>
    <w:rsid w:val="008C0796"/>
    <w:rsid w:val="008C73DA"/>
    <w:rsid w:val="008D23E0"/>
    <w:rsid w:val="008F11BC"/>
    <w:rsid w:val="0092159E"/>
    <w:rsid w:val="00925700"/>
    <w:rsid w:val="00941D44"/>
    <w:rsid w:val="009728F6"/>
    <w:rsid w:val="00975CA1"/>
    <w:rsid w:val="009813CA"/>
    <w:rsid w:val="00994578"/>
    <w:rsid w:val="009A7B8D"/>
    <w:rsid w:val="009B156C"/>
    <w:rsid w:val="009B4C73"/>
    <w:rsid w:val="00A06D3B"/>
    <w:rsid w:val="00A21B1F"/>
    <w:rsid w:val="00A22616"/>
    <w:rsid w:val="00A2413F"/>
    <w:rsid w:val="00A514FE"/>
    <w:rsid w:val="00A55F72"/>
    <w:rsid w:val="00A67145"/>
    <w:rsid w:val="00A869C2"/>
    <w:rsid w:val="00A95FC8"/>
    <w:rsid w:val="00AA6EA9"/>
    <w:rsid w:val="00AB4272"/>
    <w:rsid w:val="00AB4374"/>
    <w:rsid w:val="00AD278A"/>
    <w:rsid w:val="00AE5111"/>
    <w:rsid w:val="00AF1EAC"/>
    <w:rsid w:val="00AF2EE4"/>
    <w:rsid w:val="00B0153A"/>
    <w:rsid w:val="00B10331"/>
    <w:rsid w:val="00B33D22"/>
    <w:rsid w:val="00B44C54"/>
    <w:rsid w:val="00B679CC"/>
    <w:rsid w:val="00B67EF5"/>
    <w:rsid w:val="00B92D21"/>
    <w:rsid w:val="00BB0867"/>
    <w:rsid w:val="00BD517C"/>
    <w:rsid w:val="00BE100C"/>
    <w:rsid w:val="00BF608C"/>
    <w:rsid w:val="00C22851"/>
    <w:rsid w:val="00C35DAB"/>
    <w:rsid w:val="00C477BE"/>
    <w:rsid w:val="00C47F4C"/>
    <w:rsid w:val="00C63570"/>
    <w:rsid w:val="00C80138"/>
    <w:rsid w:val="00C86435"/>
    <w:rsid w:val="00C91F90"/>
    <w:rsid w:val="00CA2AAC"/>
    <w:rsid w:val="00CA455E"/>
    <w:rsid w:val="00CB0DD6"/>
    <w:rsid w:val="00CB103E"/>
    <w:rsid w:val="00D07235"/>
    <w:rsid w:val="00D13B2D"/>
    <w:rsid w:val="00D240EA"/>
    <w:rsid w:val="00D54DF9"/>
    <w:rsid w:val="00D55B1B"/>
    <w:rsid w:val="00D56357"/>
    <w:rsid w:val="00D64065"/>
    <w:rsid w:val="00D70807"/>
    <w:rsid w:val="00D73AEB"/>
    <w:rsid w:val="00D852E8"/>
    <w:rsid w:val="00D9097F"/>
    <w:rsid w:val="00DA6DB1"/>
    <w:rsid w:val="00DC38A0"/>
    <w:rsid w:val="00DE752D"/>
    <w:rsid w:val="00E655EC"/>
    <w:rsid w:val="00E7127D"/>
    <w:rsid w:val="00E82B6D"/>
    <w:rsid w:val="00EA2703"/>
    <w:rsid w:val="00EA529D"/>
    <w:rsid w:val="00EB3FB6"/>
    <w:rsid w:val="00EC1A20"/>
    <w:rsid w:val="00EF498D"/>
    <w:rsid w:val="00F03C36"/>
    <w:rsid w:val="00F10D94"/>
    <w:rsid w:val="00F160C0"/>
    <w:rsid w:val="00F23DCE"/>
    <w:rsid w:val="00F3516A"/>
    <w:rsid w:val="00F44119"/>
    <w:rsid w:val="00F45BE6"/>
    <w:rsid w:val="00F71E20"/>
    <w:rsid w:val="00F94EA6"/>
    <w:rsid w:val="00FA33FE"/>
    <w:rsid w:val="00FB6E62"/>
    <w:rsid w:val="00FC231C"/>
    <w:rsid w:val="00FD4EDA"/>
    <w:rsid w:val="00FF29AC"/>
    <w:rsid w:val="00FF37A4"/>
    <w:rsid w:val="00FF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0199197"/>
  <w15:chartTrackingRefBased/>
  <w15:docId w15:val="{CF4249E7-345C-4882-8C8D-92013526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4EA6"/>
    <w:rPr>
      <w:lang w:val="en-GB"/>
    </w:rPr>
  </w:style>
  <w:style w:type="paragraph" w:styleId="Heading1">
    <w:name w:val="heading 1"/>
    <w:basedOn w:val="Normal"/>
    <w:next w:val="Normal"/>
    <w:qFormat/>
    <w:rsid w:val="00F94EA6"/>
    <w:pPr>
      <w:keepNext/>
      <w:outlineLvl w:val="0"/>
    </w:pPr>
    <w:rPr>
      <w:b/>
      <w:sz w:val="22"/>
    </w:rPr>
  </w:style>
  <w:style w:type="paragraph" w:styleId="Heading4">
    <w:name w:val="heading 4"/>
    <w:basedOn w:val="Normal"/>
    <w:next w:val="Normal"/>
    <w:qFormat/>
    <w:rsid w:val="00F94EA6"/>
    <w:pPr>
      <w:keepNext/>
      <w:jc w:val="right"/>
      <w:outlineLvl w:val="3"/>
    </w:pPr>
    <w:rPr>
      <w:b/>
      <w:sz w:val="5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94E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EA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94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435AA9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Caribbean Alliance Insurance Co. Ltd- Motor Vehicle - Claim Form</Template>
  <TotalTime>1</TotalTime>
  <Pages>4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CAIC</Company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Lancelot Riley</dc:creator>
  <cp:keywords/>
  <cp:lastModifiedBy>Rayshorn Richardson</cp:lastModifiedBy>
  <cp:revision>2</cp:revision>
  <cp:lastPrinted>2004-07-08T17:38:00Z</cp:lastPrinted>
  <dcterms:created xsi:type="dcterms:W3CDTF">2025-09-13T21:56:00Z</dcterms:created>
  <dcterms:modified xsi:type="dcterms:W3CDTF">2025-09-13T21:56:00Z</dcterms:modified>
</cp:coreProperties>
</file>