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70"/>
        <w:gridCol w:w="7020"/>
        <w:gridCol w:w="3780"/>
      </w:tblGrid>
      <w:tr w:rsidR="00A00C56" w14:paraId="55AB8CDC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  <w:gridSpan w:val="2"/>
          </w:tcPr>
          <w:p w14:paraId="41586D65" w14:textId="77777777" w:rsidR="00A00C56" w:rsidRDefault="00183554">
            <w:pPr>
              <w:pStyle w:val="Heading1"/>
            </w:pPr>
            <w:r>
              <w:pict w14:anchorId="08E5D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89pt">
                  <v:imagedata r:id="rId6" o:title="New Logo 1"/>
                </v:shape>
              </w:pict>
            </w:r>
          </w:p>
        </w:tc>
        <w:tc>
          <w:tcPr>
            <w:tcW w:w="3780" w:type="dxa"/>
          </w:tcPr>
          <w:p w14:paraId="7869A078" w14:textId="77777777" w:rsidR="00A00C56" w:rsidRDefault="00A00C56">
            <w:pPr>
              <w:rPr>
                <w:b/>
                <w:sz w:val="24"/>
              </w:rPr>
            </w:pPr>
          </w:p>
          <w:p w14:paraId="073E0133" w14:textId="77777777" w:rsidR="00A00C56" w:rsidRDefault="00A00C56">
            <w:pPr>
              <w:rPr>
                <w:b/>
                <w:sz w:val="24"/>
              </w:rPr>
            </w:pPr>
          </w:p>
          <w:p w14:paraId="70C0C0B0" w14:textId="77777777" w:rsidR="00A00C56" w:rsidRDefault="00A00C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Home </w:t>
            </w:r>
            <w:smartTag w:uri="urn:schemas-microsoft-com:office:smarttags" w:element="place">
              <w:r>
                <w:rPr>
                  <w:b/>
                  <w:sz w:val="24"/>
                </w:rPr>
                <w:t>Insurance</w:t>
              </w:r>
            </w:smartTag>
            <w:r>
              <w:rPr>
                <w:b/>
                <w:sz w:val="24"/>
              </w:rPr>
              <w:t xml:space="preserve"> Claim Form</w:t>
            </w:r>
          </w:p>
          <w:p w14:paraId="2DAD24DD" w14:textId="77777777" w:rsidR="00A00C56" w:rsidRDefault="00A00C56">
            <w:pPr>
              <w:rPr>
                <w:b/>
                <w:sz w:val="24"/>
              </w:rPr>
            </w:pPr>
          </w:p>
          <w:p w14:paraId="666BEEC0" w14:textId="77777777" w:rsidR="00A00C56" w:rsidRDefault="00A00C56">
            <w:pPr>
              <w:rPr>
                <w:b/>
                <w:sz w:val="24"/>
              </w:rPr>
            </w:pPr>
          </w:p>
          <w:p w14:paraId="55B32BFE" w14:textId="77777777" w:rsidR="00A00C56" w:rsidRDefault="00A00C56">
            <w:pPr>
              <w:pStyle w:val="Heading1"/>
            </w:pPr>
            <w:r>
              <w:t>Claim No.__________________</w:t>
            </w:r>
          </w:p>
        </w:tc>
      </w:tr>
      <w:tr w:rsidR="002B3489" w14:paraId="2DE444B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270" w:type="dxa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A8BE" w14:textId="77777777" w:rsidR="002B3489" w:rsidRDefault="002B3489">
            <w:pPr>
              <w:rPr>
                <w:sz w:val="24"/>
              </w:rPr>
            </w:pPr>
          </w:p>
          <w:p w14:paraId="25214C2E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Name of Insured ____________________________   Address ____________________________________</w:t>
            </w:r>
          </w:p>
          <w:p w14:paraId="09743B4F" w14:textId="77777777" w:rsidR="002B3489" w:rsidRDefault="002B3489">
            <w:pPr>
              <w:rPr>
                <w:sz w:val="24"/>
              </w:rPr>
            </w:pPr>
          </w:p>
          <w:p w14:paraId="4B13FAD3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Policy No. _________________________________    Tel. No.  H_______________ W_______________</w:t>
            </w:r>
          </w:p>
          <w:p w14:paraId="588A422C" w14:textId="77777777" w:rsidR="002B3489" w:rsidRDefault="002B3489">
            <w:pPr>
              <w:rPr>
                <w:sz w:val="24"/>
              </w:rPr>
            </w:pPr>
          </w:p>
          <w:p w14:paraId="4B1983CD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Date of Loss ________________________________    Fax. No. __________________________________</w:t>
            </w:r>
          </w:p>
          <w:p w14:paraId="2CE225F1" w14:textId="77777777" w:rsidR="002B3489" w:rsidRDefault="002B3489">
            <w:pPr>
              <w:rPr>
                <w:sz w:val="24"/>
              </w:rPr>
            </w:pPr>
          </w:p>
          <w:p w14:paraId="7AD6598D" w14:textId="77777777" w:rsidR="002B3489" w:rsidRDefault="002B3489">
            <w:r>
              <w:t>Cause of Loss -  Give Brief</w:t>
            </w:r>
          </w:p>
          <w:p w14:paraId="0C366F9C" w14:textId="77777777" w:rsidR="002B3489" w:rsidRDefault="002B3489">
            <w:pPr>
              <w:rPr>
                <w:sz w:val="24"/>
              </w:rPr>
            </w:pPr>
            <w:r>
              <w:t>details of the circumstances    _______________________________________________________________________________</w:t>
            </w:r>
          </w:p>
          <w:p w14:paraId="1F64710A" w14:textId="77777777" w:rsidR="002B3489" w:rsidRDefault="002B3489"/>
          <w:p w14:paraId="6B515D67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2B793147" w14:textId="77777777" w:rsidR="002B3489" w:rsidRDefault="002B3489">
            <w:pPr>
              <w:rPr>
                <w:sz w:val="16"/>
              </w:rPr>
            </w:pPr>
          </w:p>
          <w:p w14:paraId="63644A2E" w14:textId="77777777" w:rsidR="002B3489" w:rsidRDefault="002B3489">
            <w:r>
              <w:rPr>
                <w:sz w:val="24"/>
              </w:rPr>
              <w:t>Location of Property Affected  _____________________________________________________________</w:t>
            </w:r>
          </w:p>
          <w:p w14:paraId="197EBB4D" w14:textId="77777777" w:rsidR="002B3489" w:rsidRDefault="002B3489"/>
        </w:tc>
      </w:tr>
    </w:tbl>
    <w:p w14:paraId="292D5F8D" w14:textId="77777777" w:rsidR="002B3489" w:rsidRDefault="002B3489"/>
    <w:tbl>
      <w:tblPr>
        <w:tblW w:w="1080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80"/>
        <w:gridCol w:w="3059"/>
        <w:gridCol w:w="2881"/>
      </w:tblGrid>
      <w:tr w:rsidR="002B3489" w14:paraId="7EFBA53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CB75EBE" w14:textId="77777777" w:rsidR="002B3489" w:rsidRDefault="002B3489">
            <w:pPr>
              <w:rPr>
                <w:sz w:val="24"/>
              </w:rPr>
            </w:pPr>
          </w:p>
          <w:p w14:paraId="31BA738B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58EF7123" w14:textId="77777777" w:rsidR="002B3489" w:rsidRDefault="002B3489">
            <w:pPr>
              <w:rPr>
                <w:sz w:val="24"/>
              </w:rPr>
            </w:pPr>
          </w:p>
          <w:p w14:paraId="74D43D27" w14:textId="77777777" w:rsidR="002B3489" w:rsidRDefault="002B3489">
            <w:pPr>
              <w:rPr>
                <w:sz w:val="24"/>
              </w:rPr>
            </w:pPr>
            <w:r>
              <w:rPr>
                <w:b/>
                <w:sz w:val="24"/>
              </w:rPr>
              <w:t>BUILDING</w:t>
            </w:r>
          </w:p>
        </w:tc>
        <w:tc>
          <w:tcPr>
            <w:tcW w:w="3059" w:type="dxa"/>
          </w:tcPr>
          <w:p w14:paraId="0D3B0186" w14:textId="77777777" w:rsidR="002B3489" w:rsidRDefault="002B3489">
            <w:pPr>
              <w:rPr>
                <w:sz w:val="24"/>
              </w:rPr>
            </w:pPr>
          </w:p>
          <w:p w14:paraId="2BB62B00" w14:textId="77777777" w:rsidR="002B3489" w:rsidRDefault="002B3489">
            <w:pPr>
              <w:rPr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2881" w:type="dxa"/>
          </w:tcPr>
          <w:p w14:paraId="069C771F" w14:textId="77777777" w:rsidR="002B3489" w:rsidRDefault="002B3489">
            <w:pPr>
              <w:rPr>
                <w:sz w:val="24"/>
              </w:rPr>
            </w:pPr>
          </w:p>
          <w:p w14:paraId="3B9284C1" w14:textId="77777777" w:rsidR="002B3489" w:rsidRDefault="002B3489">
            <w:pPr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B3489" w14:paraId="116EA15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6FD5B23" w14:textId="77777777" w:rsidR="002B3489" w:rsidRDefault="002B3489">
            <w:pPr>
              <w:rPr>
                <w:sz w:val="24"/>
              </w:rPr>
            </w:pPr>
          </w:p>
          <w:p w14:paraId="109E1DD1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State Value of:</w:t>
            </w:r>
          </w:p>
        </w:tc>
        <w:tc>
          <w:tcPr>
            <w:tcW w:w="2880" w:type="dxa"/>
          </w:tcPr>
          <w:p w14:paraId="1CEA9513" w14:textId="77777777" w:rsidR="002B3489" w:rsidRDefault="002B3489">
            <w:pPr>
              <w:rPr>
                <w:sz w:val="24"/>
              </w:rPr>
            </w:pPr>
          </w:p>
          <w:p w14:paraId="6E65AB94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3059" w:type="dxa"/>
          </w:tcPr>
          <w:p w14:paraId="4D743703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2881" w:type="dxa"/>
          </w:tcPr>
          <w:p w14:paraId="7E6F5DCE" w14:textId="77777777" w:rsidR="002B3489" w:rsidRDefault="002B3489">
            <w:pPr>
              <w:rPr>
                <w:sz w:val="24"/>
              </w:rPr>
            </w:pPr>
          </w:p>
        </w:tc>
      </w:tr>
      <w:tr w:rsidR="002B3489" w14:paraId="4237B32E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980" w:type="dxa"/>
          </w:tcPr>
          <w:p w14:paraId="5C3184F7" w14:textId="77777777" w:rsidR="002B3489" w:rsidRDefault="002B3489">
            <w:pPr>
              <w:rPr>
                <w:sz w:val="24"/>
              </w:rPr>
            </w:pPr>
          </w:p>
          <w:p w14:paraId="72C6CE32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Sums Insured on</w:t>
            </w:r>
          </w:p>
        </w:tc>
        <w:tc>
          <w:tcPr>
            <w:tcW w:w="2880" w:type="dxa"/>
          </w:tcPr>
          <w:p w14:paraId="4FE14588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3059" w:type="dxa"/>
          </w:tcPr>
          <w:p w14:paraId="10354581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2881" w:type="dxa"/>
          </w:tcPr>
          <w:p w14:paraId="66B82A32" w14:textId="77777777" w:rsidR="002B3489" w:rsidRDefault="002B3489">
            <w:pPr>
              <w:rPr>
                <w:sz w:val="24"/>
              </w:rPr>
            </w:pPr>
          </w:p>
        </w:tc>
      </w:tr>
      <w:tr w:rsidR="002B3489" w14:paraId="25B9EC0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6DE1BE94" w14:textId="77777777" w:rsidR="002B3489" w:rsidRDefault="002B3489">
            <w:pPr>
              <w:rPr>
                <w:sz w:val="24"/>
              </w:rPr>
            </w:pPr>
          </w:p>
          <w:p w14:paraId="08592FED" w14:textId="77777777" w:rsidR="002B3489" w:rsidRDefault="002B3489">
            <w:pPr>
              <w:rPr>
                <w:sz w:val="24"/>
              </w:rPr>
            </w:pPr>
            <w:r>
              <w:rPr>
                <w:sz w:val="24"/>
              </w:rPr>
              <w:t>Amount Claimed</w:t>
            </w:r>
          </w:p>
        </w:tc>
        <w:tc>
          <w:tcPr>
            <w:tcW w:w="2880" w:type="dxa"/>
          </w:tcPr>
          <w:p w14:paraId="609049D3" w14:textId="77777777" w:rsidR="002B3489" w:rsidRDefault="002B3489">
            <w:pPr>
              <w:rPr>
                <w:sz w:val="24"/>
              </w:rPr>
            </w:pPr>
          </w:p>
          <w:p w14:paraId="1A6CFC5F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3059" w:type="dxa"/>
          </w:tcPr>
          <w:p w14:paraId="621A7E62" w14:textId="77777777" w:rsidR="002B3489" w:rsidRDefault="002B3489">
            <w:pPr>
              <w:rPr>
                <w:sz w:val="24"/>
              </w:rPr>
            </w:pPr>
          </w:p>
        </w:tc>
        <w:tc>
          <w:tcPr>
            <w:tcW w:w="2881" w:type="dxa"/>
          </w:tcPr>
          <w:p w14:paraId="2D6F6672" w14:textId="77777777" w:rsidR="002B3489" w:rsidRDefault="002B3489">
            <w:pPr>
              <w:rPr>
                <w:sz w:val="24"/>
              </w:rPr>
            </w:pPr>
          </w:p>
        </w:tc>
      </w:tr>
    </w:tbl>
    <w:p w14:paraId="68A05607" w14:textId="77777777" w:rsidR="002B3489" w:rsidRDefault="002B3489"/>
    <w:tbl>
      <w:tblPr>
        <w:tblW w:w="1080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2B3489" w14:paraId="16ADD9B9" w14:textId="77777777">
        <w:tblPrEx>
          <w:tblCellMar>
            <w:top w:w="0" w:type="dxa"/>
            <w:bottom w:w="0" w:type="dxa"/>
          </w:tblCellMar>
        </w:tblPrEx>
        <w:trPr>
          <w:trHeight w:val="6228"/>
        </w:trPr>
        <w:tc>
          <w:tcPr>
            <w:tcW w:w="10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3F0E" w14:textId="77777777" w:rsidR="002B3489" w:rsidRDefault="002B3489">
            <w:r>
              <w:rPr>
                <w:noProof/>
              </w:rPr>
              <w:pict w14:anchorId="74C2215F">
                <v:rect id="_x0000_s1027" style="position:absolute;margin-left:435.6pt;margin-top:99pt;width:7.25pt;height:7.25pt;z-index:251657728" o:allowincell="f">
                  <v:textbox inset="1pt,1pt,1pt,1pt">
                    <w:txbxContent>
                      <w:p w14:paraId="519AE2AC" w14:textId="77777777" w:rsidR="002B3489" w:rsidRDefault="002B3489"/>
                    </w:txbxContent>
                  </v:textbox>
                </v:rect>
              </w:pict>
            </w:r>
            <w:r>
              <w:rPr>
                <w:noProof/>
              </w:rPr>
              <w:pict w14:anchorId="568733F2">
                <v:rect id="_x0000_s1026" style="position:absolute;margin-left:327.6pt;margin-top:99pt;width:7.25pt;height:7.25pt;z-index:251656704" o:allowincell="f" filled="f">
                  <v:textbox inset="1pt,1pt,1pt,1pt">
                    <w:txbxContent>
                      <w:p w14:paraId="3EBE23A9" w14:textId="77777777" w:rsidR="002B3489" w:rsidRDefault="002B3489"/>
                    </w:txbxContent>
                  </v:textbox>
                </v:rect>
              </w:pict>
            </w:r>
            <w:r>
              <w:t>I/We do hereby solemnly and sincerely declare that:</w:t>
            </w:r>
          </w:p>
          <w:p w14:paraId="32ACE73C" w14:textId="77777777" w:rsidR="002B3489" w:rsidRDefault="002B3489"/>
          <w:p w14:paraId="2E2FB8E6" w14:textId="77777777" w:rsidR="002B3489" w:rsidRDefault="002B3489">
            <w:r>
              <w:t>1      The claim is made by me/us as (Owner/Mortgagee)</w:t>
            </w:r>
          </w:p>
          <w:p w14:paraId="77D509B2" w14:textId="77777777" w:rsidR="002B3489" w:rsidRDefault="002B3489"/>
          <w:p w14:paraId="42E1F011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70C3A67F" w14:textId="77777777" w:rsidR="002B3489" w:rsidRDefault="002B3489">
            <w:r>
              <w:t>2     No persons are interested in the said property except (Myself, Ourselves &amp; the name of Mortgagee</w:t>
            </w:r>
          </w:p>
          <w:p w14:paraId="1CD74CAD" w14:textId="77777777" w:rsidR="002B3489" w:rsidRDefault="002B3489"/>
          <w:p w14:paraId="0AA54A1D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0218F608" w14:textId="77777777" w:rsidR="002B3489" w:rsidRDefault="002B3489">
            <w:r>
              <w:t>3     To the best of my/our knowledge the particulars given above are correct.       Yes                                      No</w:t>
            </w:r>
          </w:p>
          <w:p w14:paraId="12A34CED" w14:textId="77777777" w:rsidR="002B3489" w:rsidRDefault="002B3489"/>
          <w:p w14:paraId="1DCAE689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0BFAD65C" w14:textId="77777777" w:rsidR="002B3489" w:rsidRDefault="002B3489">
            <w:r>
              <w:t xml:space="preserve">4     I/We have in no manner caused the said Loss, or by in any fraud or willful misrepresentation sought unjustly to benefit </w:t>
            </w:r>
          </w:p>
          <w:p w14:paraId="30FE50EE" w14:textId="77777777" w:rsidR="002B3489" w:rsidRDefault="002B3489">
            <w:r>
              <w:t xml:space="preserve">       thereby.</w:t>
            </w:r>
          </w:p>
          <w:p w14:paraId="27737535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13643551" w14:textId="77777777" w:rsidR="002B3489" w:rsidRDefault="002B3489"/>
          <w:p w14:paraId="065E2DB6" w14:textId="77777777" w:rsidR="002B3489" w:rsidRDefault="002B3489">
            <w:r>
              <w:t xml:space="preserve">DATE THIS                 DAY OF                                </w:t>
            </w:r>
          </w:p>
          <w:p w14:paraId="660C44F4" w14:textId="77777777" w:rsidR="002B3489" w:rsidRDefault="002B3489"/>
          <w:p w14:paraId="7FBE3A6D" w14:textId="77777777" w:rsidR="002B3489" w:rsidRDefault="002B3489">
            <w:r>
              <w:t>Signature of Claimant</w:t>
            </w:r>
          </w:p>
          <w:p w14:paraId="3FD4561E" w14:textId="77777777" w:rsidR="002B3489" w:rsidRDefault="002B3489">
            <w:r>
              <w:t>_______________________________________________________________________________________________________</w:t>
            </w:r>
          </w:p>
          <w:p w14:paraId="4FF893BD" w14:textId="77777777" w:rsidR="002B3489" w:rsidRDefault="002B3489"/>
          <w:p w14:paraId="0E48A782" w14:textId="77777777" w:rsidR="002B3489" w:rsidRDefault="002B3489">
            <w:r>
              <w:t>Address________________________________________________________________________________________________</w:t>
            </w:r>
          </w:p>
          <w:p w14:paraId="144EE4A5" w14:textId="77777777" w:rsidR="002B3489" w:rsidRDefault="002B3489"/>
          <w:p w14:paraId="31A64D2F" w14:textId="77777777" w:rsidR="002B3489" w:rsidRDefault="002B3489"/>
          <w:p w14:paraId="53EBC33D" w14:textId="77777777" w:rsidR="002B3489" w:rsidRDefault="002B3489">
            <w:r>
              <w:rPr>
                <w:noProof/>
              </w:rPr>
              <w:pict w14:anchorId="1BE09D43">
                <v:rect id="_x0000_s1028" style="position:absolute;margin-left:-5.8pt;margin-top:-.4pt;width:540pt;height:36.05pt;z-index:251658752" stroked="f" strokeweight="4pt">
                  <v:textbox style="mso-next-textbox:#_x0000_s1028" inset="1pt,1pt,1pt,1pt">
                    <w:txbxContent>
                      <w:p w14:paraId="603BE091" w14:textId="77777777" w:rsidR="002B3489" w:rsidRDefault="002B3489">
                        <w:pPr>
                          <w:shd w:val="pct12" w:color="auto" w:fill="auto"/>
                        </w:pPr>
                        <w:r>
                          <w:t>Note:</w:t>
                        </w:r>
                        <w:r>
                          <w:tab/>
                          <w:t>It is important to complete all sections of this form.</w:t>
                        </w:r>
                      </w:p>
                      <w:p w14:paraId="7422FA95" w14:textId="77777777" w:rsidR="002B3489" w:rsidRDefault="002B3489">
                        <w:pPr>
                          <w:shd w:val="pct12" w:color="auto" w:fill="auto"/>
                        </w:pPr>
                        <w:r>
                          <w:tab/>
                          <w:t>Claims in respect of damage to building should be accompanied by a builder’s estimate</w:t>
                        </w:r>
                      </w:p>
                      <w:p w14:paraId="7CF41325" w14:textId="77777777" w:rsidR="002B3489" w:rsidRDefault="002B3489">
                        <w:pPr>
                          <w:shd w:val="pct12" w:color="auto" w:fill="auto"/>
                        </w:pPr>
                        <w:r>
                          <w:tab/>
                          <w:t>Claims in respect of damage to contents should be shown overleaf</w:t>
                        </w:r>
                      </w:p>
                      <w:p w14:paraId="3A8F7DBC" w14:textId="77777777" w:rsidR="002B3489" w:rsidRDefault="002B3489">
                        <w:pPr>
                          <w:shd w:val="pct12" w:color="auto" w:fill="auto"/>
                        </w:pPr>
                      </w:p>
                    </w:txbxContent>
                  </v:textbox>
                </v:rect>
              </w:pict>
            </w:r>
          </w:p>
        </w:tc>
      </w:tr>
    </w:tbl>
    <w:p w14:paraId="26864A87" w14:textId="77777777" w:rsidR="002B3489" w:rsidRDefault="002B3489"/>
    <w:sectPr w:rsidR="002B3489">
      <w:pgSz w:w="12240" w:h="15840"/>
      <w:pgMar w:top="432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BF85" w14:textId="77777777" w:rsidR="007E4CCE" w:rsidRDefault="007E4CCE">
      <w:r>
        <w:separator/>
      </w:r>
    </w:p>
  </w:endnote>
  <w:endnote w:type="continuationSeparator" w:id="0">
    <w:p w14:paraId="2670C63A" w14:textId="77777777" w:rsidR="007E4CCE" w:rsidRDefault="007E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0858" w14:textId="77777777" w:rsidR="007E4CCE" w:rsidRDefault="007E4CCE">
      <w:r>
        <w:separator/>
      </w:r>
    </w:p>
  </w:footnote>
  <w:footnote w:type="continuationSeparator" w:id="0">
    <w:p w14:paraId="3ED0565D" w14:textId="77777777" w:rsidR="007E4CCE" w:rsidRDefault="007E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CCE"/>
    <w:rsid w:val="00183554"/>
    <w:rsid w:val="002B3489"/>
    <w:rsid w:val="003739C2"/>
    <w:rsid w:val="004F4CDB"/>
    <w:rsid w:val="006215F2"/>
    <w:rsid w:val="00640EE1"/>
    <w:rsid w:val="006F7F6C"/>
    <w:rsid w:val="007E4CCE"/>
    <w:rsid w:val="00910E97"/>
    <w:rsid w:val="00962940"/>
    <w:rsid w:val="00A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  <w14:docId w14:val="1DFA1D39"/>
  <w15:chartTrackingRefBased/>
  <w15:docId w15:val="{827C6574-33C7-4822-9BB5-8867A1CB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OneDrive%20-%20Eknotec%20Services\Documents\Business%20Documents\Insurance%20Brokers\Claims%20Forms%20for%20the%20Website\Caribbean%20Alliance%20Insurance%20Co%20Ltd%20-%20Home%20Insurance%20-%20Clai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Caribbean Alliance Insurance Co Ltd - Home Insurance - Claim Form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ROYAL &amp; SUN ALLIANCE GROUP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Rayshorn Richardson</dc:creator>
  <cp:keywords/>
  <cp:lastModifiedBy>Rayshorn Richardson</cp:lastModifiedBy>
  <cp:revision>1</cp:revision>
  <cp:lastPrinted>2004-01-29T20:10:00Z</cp:lastPrinted>
  <dcterms:created xsi:type="dcterms:W3CDTF">2025-09-13T21:49:00Z</dcterms:created>
  <dcterms:modified xsi:type="dcterms:W3CDTF">2025-09-13T21:51:00Z</dcterms:modified>
</cp:coreProperties>
</file>